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7504D6C6" wp14:anchorId="13C7DA0D">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1029E">
        <w:rPr>
          <w:rFonts w:ascii="Century Gothic" w:hAnsi="Century Gothic"/>
          <w:b/>
          <w:color w:val="808080" w:themeColor="background1" w:themeShade="80"/>
          <w:sz w:val="36"/>
          <w:szCs w:val="44"/>
          <w:lang w:val="Portuguese"/>
        </w:rPr>
        <w:t>RELATÓRIO PÓS-MORTE DO PROJETO</w:t>
      </w:r>
    </w:p>
    <w:tbl>
      <w:tblPr>
        <w:tblW w:w="14460" w:type="dxa"/>
        <w:tblLook w:val="04A0" w:firstRow="1" w:lastRow="0" w:firstColumn="1" w:lastColumn="0" w:noHBand="0" w:noVBand="1"/>
      </w:tblPr>
      <w:tblGrid>
        <w:gridCol w:w="6700"/>
        <w:gridCol w:w="1660"/>
        <w:gridCol w:w="640"/>
        <w:gridCol w:w="5460"/>
      </w:tblGrid>
      <w:tr w:rsidRPr="00420D65" w:rsidR="00420D65" w:rsidTr="00420D65">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rsidRDefault="00420D65">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TÍTULO DO PROJETO</w:t>
            </w:r>
          </w:p>
        </w:tc>
      </w:tr>
      <w:tr w:rsidRPr="00420D65" w:rsidR="00420D65" w:rsidTr="00420D65">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 xml:space="preserve"> </w:t>
            </w:r>
          </w:p>
        </w:tc>
      </w:tr>
      <w:tr w:rsidRPr="00420D65" w:rsidR="00420D65" w:rsidTr="00420D65">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rsidRDefault="00420D65">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MODERADOR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rsidRDefault="00420D65">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DATA PREPARADA</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420D65" w:rsidP="00420D65" w:rsidRDefault="00420D65">
            <w:pPr>
              <w:bidi w:val="false"/>
              <w:rPr>
                <w:rFonts w:ascii="Century Gothic" w:hAnsi="Century Gothic" w:cs="Arial"/>
                <w:b/>
                <w:bCs/>
                <w:color w:val="000000"/>
                <w:sz w:val="20"/>
                <w:szCs w:val="20"/>
              </w:rPr>
            </w:pPr>
          </w:p>
        </w:tc>
      </w:tr>
      <w:tr w:rsidRPr="00420D65" w:rsidR="00420D65" w:rsidTr="00420D65">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 xml:space="preserve"> </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 xml:space="preserve"> </w:t>
            </w:r>
          </w:p>
        </w:tc>
        <w:tc>
          <w:tcPr>
            <w:tcW w:w="5460" w:type="dxa"/>
            <w:tcBorders>
              <w:top w:val="nil"/>
              <w:left w:val="nil"/>
              <w:bottom w:val="nil"/>
              <w:right w:val="nil"/>
            </w:tcBorders>
            <w:shd w:val="clear" w:color="auto" w:fill="auto"/>
            <w:vAlign w:val="bottom"/>
            <w:hideMark/>
          </w:tcPr>
          <w:p w:rsidRPr="00420D65" w:rsidR="00420D65" w:rsidP="00420D65" w:rsidRDefault="00420D65">
            <w:pPr>
              <w:bidi w:val="false"/>
              <w:rPr>
                <w:rFonts w:ascii="Century Gothic" w:hAnsi="Century Gothic" w:cs="Arial"/>
                <w:color w:val="000000"/>
                <w:sz w:val="22"/>
                <w:szCs w:val="22"/>
              </w:rPr>
            </w:pPr>
          </w:p>
        </w:tc>
      </w:tr>
      <w:tr w:rsidRPr="00420D65" w:rsidR="00420D65" w:rsidTr="00420D65">
        <w:trPr>
          <w:trHeight w:val="200"/>
        </w:trPr>
        <w:tc>
          <w:tcPr>
            <w:tcW w:w="6700" w:type="dxa"/>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r>
      <w:tr w:rsidRPr="00420D65" w:rsidR="00420D65" w:rsidTr="00420D65">
        <w:trPr>
          <w:trHeight w:val="400"/>
        </w:trPr>
        <w:tc>
          <w:tcPr>
            <w:tcW w:w="14460" w:type="dxa"/>
            <w:gridSpan w:val="4"/>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VISÃO GERAL DO PROJETO</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eram os objetivos e objetivos originais do projeto?</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Qual foi o critério original para o sucesso do projeto? </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O projeto foi concluído de acordo com a expectativa original?</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P="00420D65" w:rsidRDefault="00420D65">
      <w:pPr>
        <w:bidi w:val="false"/>
        <w:rPr>
          <w:rFonts w:ascii="Century Gothic" w:hAnsi="Century Gothic" w:cs="Arial"/>
          <w:b/>
          <w:noProof/>
          <w:color w:val="000000" w:themeColor="text1"/>
          <w:szCs w:val="36"/>
        </w:rPr>
        <w:sectPr w:rsidR="00420D65" w:rsidSect="00420D65">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DESTAQUES DO PROJETO</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foram as grandes realizações?</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métodos funcionaram bem?</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O que foi considerado particularmente útil para realizar o projeto?</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DESAFIOS DE PROJETO</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Que elementos do projeto deram errado? </w:t>
            </w:r>
          </w:p>
        </w:tc>
      </w:tr>
      <w:tr w:rsidRPr="00420D65" w:rsidR="00420D65" w:rsidTr="00420D65">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processos específicos precisam de melhorias?</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Como esses processos podem ser aprimorados no futuro?</w:t>
            </w:r>
          </w:p>
        </w:tc>
      </w:tr>
      <w:tr w:rsidRPr="00420D65" w:rsidR="00420D65" w:rsidTr="00420D65">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foram as principais áreas de problemas (ou seja, orçamento, programação, etc.)?</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desafios técnicos.</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152"/>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C1029E">
            <w:pPr>
              <w:bidi w:val="false"/>
              <w:ind w:left="-19"/>
              <w:rPr>
                <w:rFonts w:ascii="Century Gothic" w:hAnsi="Century Gothic" w:cs="Arial"/>
                <w:color w:val="000000"/>
                <w:sz w:val="24"/>
              </w:rPr>
            </w:pPr>
            <w:r>
              <w:rPr>
                <w:rFonts w:ascii="Century Gothic" w:hAnsi="Century Gothic" w:cs="Arial"/>
                <w:color w:val="000000"/>
                <w:sz w:val="24"/>
                <w:lang w:val="Portuguese"/>
              </w:rPr>
              <w:t>TAREFAS PÓS-PROJETO / CONSIDERAÇÕES FUTURAS</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objetivos contínuos de desenvolvimento e manutenção.</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ações ainda precisam ser concluídas e quem é o responsável por completá-las?</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itens de projeto pendentes adicionais.</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FASE DO PLANEJAMENTO</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Os planos de projeto e a programação foram bem documentados, com estrutura e detalhes adequados.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Cronograma de Projeto continha todos os elementos do projeto.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As tarefas foram claramente definidas.</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partes interessadas tiveram uma contribuição adequada no processo de planejamento.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Os requisitos foram coletados e claramente documentados.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C1029E">
            <w:pPr>
              <w:bidi w:val="false"/>
              <w:rPr>
                <w:rFonts w:ascii="Century Gothic" w:hAnsi="Century Gothic" w:cs="Arial"/>
                <w:color w:val="000000"/>
                <w:sz w:val="20"/>
                <w:szCs w:val="20"/>
              </w:rPr>
            </w:pPr>
            <w:r>
              <w:rPr>
                <w:rFonts w:ascii="Century Gothic" w:hAnsi="Century Gothic" w:cs="Arial"/>
                <w:color w:val="000000"/>
                <w:sz w:val="20"/>
                <w:szCs w:val="20"/>
                <w:lang w:val="Portuguese"/>
              </w:rPr>
              <w:t>Os critérios eram claros para todas as fases do projeto.</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EXECUÇÃO</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projeto atingiu seus objetivos originais.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alterações inesperadas que ocorreram foram de frequência e imensidão gerenciáveis.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linhas de base do projeto (ou seja, tempo, escopo, custo) foram cuidadosamente gerenciadas.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Processos fundamentais de gerenciamento de projetos (ou seja, gerenciamento de riscos e problemas) eram eficientes.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progresso do projeto foi monitorado e relatado de maneira precisa e organizada.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FATORES HUMANOS</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Gerente de projeto relatou às partes apropriadas.</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O gerenciamento de projetos foi eficaz.</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Equipe de projeto era organizada e com pessoal adequado.</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Gerente de projeto e a equipe receberam treinamento adequado.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Houve uma comunicação eficiente entre os membros da equipe do projeto.</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áreas funcionais colaboraram com eficiência.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Metas conflitantes não causaram problemas interdepartamários.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Portuguese"/>
              </w:rPr>
              <w:t>GERAL</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projeções originais de custo e cronograma eram precisas.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Os resultados foram apresentados no prazo dentro da programação alterada.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projeto foi concluído dentro do orçamento alterado.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Controle de Mudanças foi construtivo.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dependências externas eram conhecidas e tratadas com eficácia.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C1029E">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As necessidades do cliente foram atendidas.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Os objetivos do projeto foram atendidos.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Os objetivos do negócio foram atingidos.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E77081" w:rsidR="00E77081" w:rsidTr="00E77081">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4"/>
              </w:rPr>
            </w:pPr>
            <w:r w:rsidRPr="00E77081">
              <w:rPr>
                <w:rFonts w:ascii="Century Gothic" w:hAnsi="Century Gothic" w:cs="Arial"/>
                <w:color w:val="000000"/>
                <w:sz w:val="24"/>
                <w:lang w:val="Portuguese"/>
              </w:rPr>
              <w:t>ACEITAÇÃO POR FECHAMENTO DE PROJETO</w:t>
            </w:r>
          </w:p>
        </w:tc>
      </w:tr>
      <w:tr w:rsidRPr="00E77081" w:rsidR="00E77081" w:rsidTr="00E77081">
        <w:trPr>
          <w:trHeight w:val="396"/>
        </w:trPr>
        <w:tc>
          <w:tcPr>
            <w:tcW w:w="6700" w:type="dxa"/>
            <w:tcBorders>
              <w:top w:val="nil"/>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r>
      <w:tr w:rsidRPr="00E77081" w:rsidR="00E77081" w:rsidTr="00E77081">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NOME DO GERENTE DE PROJETO</w:t>
            </w:r>
          </w:p>
        </w:tc>
        <w:tc>
          <w:tcPr>
            <w:tcW w:w="166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DATA</w:t>
            </w:r>
          </w:p>
        </w:tc>
        <w:tc>
          <w:tcPr>
            <w:tcW w:w="61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ASSINATURA DO GERENTE DE PROJETO</w:t>
            </w:r>
          </w:p>
        </w:tc>
      </w:tr>
      <w:tr w:rsidRPr="00E77081" w:rsidR="00E77081" w:rsidTr="00E77081">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r>
      <w:tr w:rsidRPr="00E77081" w:rsidR="00E77081" w:rsidTr="00E77081">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r>
      <w:tr w:rsidRPr="00E77081" w:rsidR="00E77081" w:rsidTr="00D81281">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NOME DO PATROCINADOR</w:t>
            </w:r>
          </w:p>
        </w:tc>
        <w:tc>
          <w:tcPr>
            <w:tcW w:w="166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DATA</w:t>
            </w:r>
          </w:p>
        </w:tc>
        <w:tc>
          <w:tcPr>
            <w:tcW w:w="61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ASSINATURA DE PATROCINADOR</w:t>
            </w:r>
          </w:p>
        </w:tc>
      </w:tr>
      <w:tr w:rsidRPr="00E77081" w:rsidR="00E77081" w:rsidTr="00D81281">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A74" w:rsidRDefault="001F7A74" w:rsidP="00F36FE0">
      <w:r>
        <w:separator/>
      </w:r>
    </w:p>
  </w:endnote>
  <w:endnote w:type="continuationSeparator" w:id="0">
    <w:p w:rsidR="001F7A74" w:rsidRDefault="001F7A7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A74" w:rsidRDefault="001F7A74" w:rsidP="00F36FE0">
      <w:r>
        <w:separator/>
      </w:r>
    </w:p>
  </w:footnote>
  <w:footnote w:type="continuationSeparator" w:id="0">
    <w:p w:rsidR="001F7A74" w:rsidRDefault="001F7A7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F7A74"/>
    <w:rsid w:val="00206944"/>
    <w:rsid w:val="002453A2"/>
    <w:rsid w:val="002507EE"/>
    <w:rsid w:val="00294C13"/>
    <w:rsid w:val="00294C92"/>
    <w:rsid w:val="00296750"/>
    <w:rsid w:val="002A45FC"/>
    <w:rsid w:val="002E4407"/>
    <w:rsid w:val="002F2C0D"/>
    <w:rsid w:val="002F39CD"/>
    <w:rsid w:val="00303996"/>
    <w:rsid w:val="00303C60"/>
    <w:rsid w:val="00345B4E"/>
    <w:rsid w:val="0036595F"/>
    <w:rsid w:val="003758D7"/>
    <w:rsid w:val="00394B27"/>
    <w:rsid w:val="00394B8A"/>
    <w:rsid w:val="003D220F"/>
    <w:rsid w:val="003D28EE"/>
    <w:rsid w:val="003D706E"/>
    <w:rsid w:val="003E0399"/>
    <w:rsid w:val="003F787D"/>
    <w:rsid w:val="00420D65"/>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E0014C"/>
    <w:rsid w:val="00E62BF6"/>
    <w:rsid w:val="00E77081"/>
    <w:rsid w:val="00E8348B"/>
    <w:rsid w:val="00E85804"/>
    <w:rsid w:val="00E97F89"/>
    <w:rsid w:val="00EB23F8"/>
    <w:rsid w:val="00EC3CDB"/>
    <w:rsid w:val="00ED1D7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1631A"/>
  <w15:docId w15:val="{1FA29D08-5CAC-48F2-AE2D-110A169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3&amp;utm_language=PT&amp;utm_source=integrated+content&amp;utm_campaign=/project-report-templates&amp;utm_medium=ic+project+post+mortem+report+template+57153+word+pt&amp;lpa=ic+project+post+mortem+report+template+571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Post-Mortem-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IC-Project-Post-Mortem-Report-Template-10673_WORD.dotx</Template>
  <TotalTime>0</TotalTime>
  <Pages>1</Pages>
  <Words>554</Words>
  <Characters>3161</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2018-04-15T17:50:00Z</cp:lastPrinted>
  <dcterms:created xsi:type="dcterms:W3CDTF">2022-02-09T00:34:00Z</dcterms:created>
  <dcterms:modified xsi:type="dcterms:W3CDTF">2022-02-09T00:35:00Z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