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C" w:rsidP="00B3683C" w:rsidRDefault="00A6592D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bookmarkEnd w:id="0"/>
      <w:r w:rsidRPr="00A6592D">
        <w:rPr>
          <w:noProof/>
          <w:sz w:val="32"/>
          <w:lang w:val="Portuguese"/>
        </w:rPr>
        <w:drawing>
          <wp:anchor distT="0" distB="0" distL="114300" distR="114300" simplePos="0" relativeHeight="251658240" behindDoc="1" locked="0" layoutInCell="1" allowOverlap="1" wp14:editId="73FBE01A" wp14:anchorId="534AB483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0" b="0"/>
            <wp:wrapNone/>
            <wp:docPr id="4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3C" w:rsidR="00B3683C">
        <w:rPr>
          <w:rFonts w:ascii="Century Gothic" w:hAnsi="Century Gothic"/>
          <w:b/>
          <w:color w:val="4F81BD" w:themeColor="accent1"/>
          <w:sz w:val="36"/>
          <w:lang w:val="Portuguese"/>
        </w:rPr>
        <w:t xml:space="preserve">METODOLOGIA DMAIC DE SEIS TERRÃO </w:t>
      </w:r>
    </w:p>
    <w:p w:rsidR="00E90D2A" w:rsidP="00B3683C" w:rsidRDefault="00B3683C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Portuguese"/>
        </w:rPr>
        <w:t>MODELO DE RELATÓRIO DE ANÁLISE DE CAUSA RAIZ</w:t>
      </w:r>
    </w:p>
    <w:p w:rsidR="00037877" w:rsidRDefault="000378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 w:firstRow="1" w:lastRow="0" w:firstColumn="1" w:lastColumn="0" w:noHBand="0" w:noVBand="1"/>
      </w:tblPr>
      <w:tblGrid>
        <w:gridCol w:w="1077"/>
        <w:gridCol w:w="2163"/>
        <w:gridCol w:w="5543"/>
        <w:gridCol w:w="2018"/>
      </w:tblGrid>
      <w:tr w:rsidRPr="001C78BB" w:rsidR="001C78BB" w:rsidTr="001C78BB"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EXPLIQUE O PROBLEMA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INCIDENTE DE DATA OCORREU: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INVESTIGADOR DE INCIDENTES: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RELATÓRIO RCA INICIADO POR: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RPr="001C78BB" w:rsidR="001C78BB" w:rsidTr="001C78BB"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Portuguese"/>
              </w:rPr>
              <w:t>DESCREVA OS DETALHES COMPLETOS DO INCIDENTE ABAIXO: INCLUA O(S) DEFEITO(S), NÚMERO(S), COM QUAL FREQUÊNCIA OCORREU(S) DEFEITO(S) ETC.</w:t>
            </w:r>
          </w:p>
        </w:tc>
      </w:tr>
      <w:tr w:rsidRPr="001C78BB" w:rsidR="001C78BB" w:rsidTr="0026259B"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RPr="001C78BB" w:rsidR="001C78BB" w:rsidTr="001C78BB"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 xml:space="preserve"> ETAPAS TOMADAS (SE APLICÁVEL)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DATA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1. Problema definido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2. Processo mapeado (se aplicável)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3. Dados necessários coletados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4. Análise concluída de causa/efeito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Um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5. Causa raiz verificada com dados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6. Desenvolveu passos para soluções e prevenção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Eu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7. Piloto da implementação concluída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8. Implementação concluída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9. Plano de controle/monitoramento concluído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10. Documentou todas as lições aprendidas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</w:tbl>
    <w:p w:rsidR="00B3683C" w:rsidRDefault="00B3683C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p w:rsidR="001C78BB" w:rsidRDefault="001C78BB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  <w:lang w:val="Portuguese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MAPEAMENTO DE PROCESSOS</w:t>
            </w:r>
          </w:p>
        </w:tc>
      </w:tr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Portuguese"/>
              </w:rPr>
              <w:t>Veja o exemplo de Solução de Problemas do DMAIC (indicando a importância de encontrar causas básicas) exemplo abaixo:</w:t>
            </w:r>
          </w:p>
        </w:tc>
      </w:tr>
    </w:tbl>
    <w:p w:rsidRPr="00D04B7E" w:rsidR="001C78BB" w:rsidRDefault="001C78BB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Portuguese"/>
        </w:rPr>
        <w:drawing>
          <wp:inline distT="0" distB="0" distL="0" distR="0" wp14:anchorId="39A0BB4C" wp14:editId="663E2B2C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 wp14:anchorId="7A0B2BA5" wp14:editId="19965207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" w14:anchorId="68381C8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TosAA&#10;AADcAAAADwAAAGRycy9kb3ducmV2LnhtbERPzYrCMBC+C75DGGFvmiisLNUoIoi9yNrqAwzN2Bab&#10;SWlSW99+s7Cwt/n4fme7H20jXtT52rGG5UKBIC6cqbnUcL+d5l8gfEA22DgmDW/ysN9NJ1tMjBs4&#10;o1ceShFD2CeooQqhTaT0RUUW/cK1xJF7uM5iiLArpelwiOG2kSul1tJizbGhwpaOFRXPvLcahjS/&#10;9EWfZVf8/jyq8D6cOS21/piNhw2IQGP4F/+5UxPnqxX8Ph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nTosAAAADcAAAADwAAAAAAAAAAAAAAAACYAgAAZHJzL2Rvd25y&#10;ZXYueG1sUEsFBgAAAAAEAAQA9QAAAIU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pw8AA&#10;AADcAAAADwAAAGRycy9kb3ducmV2LnhtbERPTYvCMBC9C/sfwix407QKotUoUhA8CVsF8TY0s23Z&#10;ZlKSVOu/NwuCt3m8z9nsBtOKOznfWFaQThMQxKXVDVcKLufDZAnCB2SNrWVS8CQPu+3XaIOZtg/+&#10;oXsRKhFD2GeooA6hy6T0ZU0G/dR2xJH7tc5giNBVUjt8xHDTylmSLKTBhmNDjR3lNZV/RW8U5Pns&#10;drwW/WmVulM4pxee9/urUuPvYb8GEWgIH/HbfdRxfjKH/2fi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Npw8AAAADc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 wp14:anchorId="36D59E66" wp14:editId="3C2A905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Portuguese"/>
                                </w:rPr>
                                <w:t xml:space="preserve"> Descreva e amordaçar a lacuna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" w14:anchorId="36D59E66">
                <v:roundrect id="Rounded Rectangle 105" style="position:absolute;width:19597;height:8504;visibility:visible;mso-wrap-style:square;v-text-anchor:top" o:spid="_x0000_s1027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MSMIA&#10;AADcAAAADwAAAGRycy9kb3ducmV2LnhtbERPTYvCMBC9C/sfwgheRFPFXaQaZREFwVN12b2OzdgW&#10;m0lp0lr99UZY8DaP9znLdWdK0VLtCssKJuMIBHFqdcGZgp/TbjQH4TyyxtIyKbiTg/Xqo7fEWNsb&#10;J9QefSZCCLsYFeTeV7GULs3JoBvbijhwF1sb9AHWmdQ13kK4KeU0ir6kwYJDQ44VbXJKr8fGKGiS&#10;LJXy0JyHyex3ez397drHdKLUoN99L0B46vxb/O/e6zA/+oTX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sxIwgAAANwAAAAPAAAAAAAAAAAAAAAAAJgCAABkcnMvZG93&#10;bnJldi54bWxQSwUGAAAAAAQABAD1AAAAhwMAAAAA&#10;" arcsize="6554f">
                  <v:stroke joinstyle="miter"/>
                </v:roundrect>
                <v:rect id="Rounded Rectangle 4" style="position:absolute;left:249;top:249;width:19099;height:8006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YFMIA&#10;AADcAAAADwAAAGRycy9kb3ducmV2LnhtbERPTWvCQBC9F/wPywheim70EGvqGoJQEOzFWNrrNDsm&#10;wexsyG7d9N93C4K3ebzP2eaj6cSNBtdaVrBcJCCIK6tbrhV8nN/mLyCcR9bYWSYFv+Qg302etphp&#10;G/hEt9LXIoawy1BB432fSemqhgy6he2JI3exg0Ef4VBLPWCI4aaTqyRJpcGWY0ODPe0bqq7lj1EQ&#10;niv9ub8Ux6/A5w2G92+9OqyVmk3H4hWEp9E/xHf3Qcf5SQr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pgUwgAAANwAAAAPAAAAAAAAAAAAAAAAAJgCAABkcnMvZG93&#10;bnJldi54bWxQSwUGAAAAAAQABAD1AAAAhwMAAAAA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Portuguese"/>
                          </w:rPr>
                          <w:t xml:space="preserve"> Descreva e amordaçar a lacuna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 wp14:anchorId="47EF1E0F" wp14:editId="3B610CDA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" w14:anchorId="79075A3D">
                <v:shape id="Right Arrow 108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kSMMA&#10;AADcAAAADwAAAGRycy9kb3ducmV2LnhtbESPQWvDMAyF74X9B6PBbq29wkbJ6pZSGM1ldEn3A0Ss&#10;JWGxHGKnSf/9dCj0JvGe3vu03c++U1caYhvYwuvKgCKugmu5tvBz+VxuQMWE7LALTBZuFGG/e1ps&#10;MXNh4oKuZaqVhHDM0EKTUp9pHauGPMZV6IlF+w2DxyTrUGs34CThvtNrY961x5alocGejg1Vf+Xo&#10;LUx5+TVWY1F84/ntaNLtcOK8tvbleT58gEo0p4f5fp07wTdCK8/IB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kSMMAAADc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eKcEA&#10;AADcAAAADwAAAGRycy9kb3ducmV2LnhtbERPTYvCMBC9C/sfwizsTdMqiHaNIoUFT4JVKN6GZrYt&#10;20xKkmr99xtB8DaP9zmb3Wg6cSPnW8sK0lkCgriyuuVaweX8M12B8AFZY2eZFDzIw277Mdlgpu2d&#10;T3QrQi1iCPsMFTQh9JmUvmrIoJ/Znjhyv9YZDBG6WmqH9xhuOjlPkqU02HJsaLCnvKHqrxiMgjyf&#10;Xw9lMRzXqTuGc3rhxbAvlfr6HPffIAKN4S1+uQ86zk/W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XinBAAAA3A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 wp14:anchorId="1536D426" wp14:editId="73757E2F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Portuguese"/>
                                </w:rPr>
                                <w:t xml:space="preserve"> Investigação completa de causa/efeito para classificar causas básicas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31.95pt;height:71.05pt;mso-position-horizontal-relative:char;mso-position-vertical-relative:line" coordsize="19597,8504" coordorigin="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" w14:anchorId="1536D426">
                <v:roundrect id="Rounded Rectangle 115" style="position:absolute;top:566;width:19597;height:8505;visibility:visible;mso-wrap-style:square;v-text-anchor:top" o:spid="_x0000_s1030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alcMA&#10;AADcAAAADwAAAGRycy9kb3ducmV2LnhtbERPTWvCQBC9C/6HZQpepG4iVUp0FSkVhJ6iotcxO02C&#10;2dmQ3cS0v94VBG/zeJ+zXPemEh01rrSsIJ5EIIgzq0vOFRwP2/dPEM4ja6wsk4I/crBeDQdLTLS9&#10;cUrd3ucihLBLUEHhfZ1I6bKCDLqJrYkD92sbgz7AJpe6wVsIN5WcRtFcGiw5NBRY01dB2XXfGgVt&#10;mmdS/rSXcfpx+r4eztvufxorNXrrNwsQnnr/Ej/dOx3mxzN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dalcMAAADcAAAADwAAAAAAAAAAAAAAAACYAgAAZHJzL2Rv&#10;d25yZXYueG1sUEsFBgAAAAAEAAQA9QAAAIgDAAAAAA==&#10;" arcsize="6554f">
                  <v:stroke joinstyle="miter"/>
                </v:roundrect>
                <v:rect id="Rounded Rectangle 4" style="position:absolute;left:135;top:816;width:19100;height:8006;visibility:visible;mso-wrap-style:square;v-text-anchor:middle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OycMA&#10;AADcAAAADwAAAGRycy9kb3ducmV2LnhtbERPTWvCQBC9C/0PyxR6Ed2YQ2xTVxGhEGgvGmmvY3ZM&#10;QrOzIbvNpv++WxC8zeN9zmY3mU6MNLjWsoLVMgFBXFndcq3gXL4tnkE4j6yxs0wKfsnBbvsw22Cu&#10;beAjjSdfixjCLkcFjfd9LqWrGjLolrYnjtzVDgZ9hEMt9YAhhptOpkmSSYMtx4YGezo0VH2ffoyC&#10;MK/05+G6f/8KXL5g+LjotFgr9fQ47V9BeJr8XXxzFzrOX2X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sOycMAAADcAAAADwAAAAAAAAAAAAAAAACYAgAAZHJzL2Rv&#10;d25yZXYueG1sUEsFBgAAAAAEAAQA9QAAAIgDAAAAAA==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Portuguese"/>
                          </w:rPr>
                          <w:t xml:space="preserve"> Investigação completa de causa/efeito para classificar causas básicas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 wp14:anchorId="7D76BCBE" wp14:editId="4F33C5F9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" w14:anchorId="6D129033">
                <v:shape id="Right Arrow 6" style="position:absolute;left:17798;top:3837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ZL8IA&#10;AADaAAAADwAAAGRycy9kb3ducmV2LnhtbESPwWrDMBBE74H+g9hAb7GcQENwrYQQKPGlNHb6AYu1&#10;tUytlbHk2Pn7qhDIcZiZN0x+mG0nbjT41rGCdZKCIK6dbrlR8H39WO1A+ICssXNMCu7k4bB/WeSY&#10;aTdxSbcqNCJC2GeowITQZ1L62pBFn7ieOHo/brAYohwaqQecItx2cpOmW2mx5bhgsKeTofq3Gq2C&#10;qag+x3osywt+vZ3ScD+euWiUel3Ox3cQgebwDD/ahVawhf8r8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NkvwgAAANoAAAAPAAAAAAAAAAAAAAAAAJgCAABkcnMvZG93&#10;bnJldi54bWxQSwUGAAAAAAQABAD1AAAAhw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26760;top:4801;width:33829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RxcIA&#10;AADaAAAADwAAAGRycy9kb3ducmV2LnhtbESPT4vCMBTE7wt+h/AWvK1pFfzTNYoUBE/CVkG8PZq3&#10;bdnmpSSp1m9vFgSPw8z8hllvB9OKGznfWFaQThIQxKXVDVcKzqf91xKED8gaW8uk4EEetpvRxxoz&#10;be/8Q7ciVCJC2GeooA6hy6T0ZU0G/cR2xNH7tc5giNJVUju8R7hp5TRJ5tJgw3Ghxo7ymsq/ojcK&#10;8nx6PVyK/rhK3TGc0jPP+t1FqfHnsPsGEWgI7/CrfdAKFvB/Jd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BHFwgAAANoAAAAPAAAAAAAAAAAAAAAAAJgCAABkcnMvZG93&#10;bnJldi54bWxQSwUGAAAAAAQABAD1AAAAhwMAAAAA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w:drawing>
          <wp:inline distT="0" distB="0" distL="0" distR="0" wp14:anchorId="103ED287" wp14:editId="551F3C3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 wp14:anchorId="2A54F1A7" wp14:editId="17C762F2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" w14:anchorId="3D1E7E12">
                <v:shape id="Right Arrow 8" style="position:absolute;left:39224;top:4063;width:34846;height:17345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oxr0A&#10;AADaAAAADwAAAGRycy9kb3ducmV2LnhtbERPzYrCMBC+C75DGMGbpi64SDWWIsj2IrutPsDQjG2x&#10;mZQmtfXtzWHB48f3f0gm04on9a6xrGCzjkAQl1Y3XCm4Xc+rHQjnkTW2lknBixwkx/nsgLG2I+f0&#10;LHwlQgi7GBXU3nexlK6syaBb2444cHfbG/QB9pXUPY4h3LTyK4q+pcGGQ0ONHZ1qKh/FYBSMWXEZ&#10;yiHP//B3e4r8K/3hrFJquZjSPQhPk/+I/92ZVhC2hivhBsjj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z/oxr0AAADaAAAADwAAAAAAAAAAAAAAAACYAgAAZHJzL2Rvd25yZXYu&#10;eG1sUEsFBgAAAAAEAAQA9QAAAII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50007;top:5028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jz8MA&#10;AADbAAAADwAAAGRycy9kb3ducmV2LnhtbESPQWvCQBCF74X+h2UK3uomCqVGV5FAwZPQKIi3ITsm&#10;wexs2N1o+u87h0JvM7w3732z2U2uVw8KsfNsIJ9noIhrbztuDJxPX++foGJCtth7JgM/FGG3fX3Z&#10;YGH9k7/pUaVGSQjHAg20KQ2F1rFuyWGc+4FYtJsPDpOsodE24FPCXa8XWfahHXYsDS0OVLZU36vR&#10;GSjLxfVwqcbjKg/HdMrPvBz3F2Nmb9N+DSrRlP7Nf9cH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Wjz8MAAADbAAAADwAAAAAAAAAAAAAAAACYAgAAZHJzL2Rv&#10;d25yZXYueG1sUEsFBgAAAAAEAAQA9QAAAIg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w:drawing>
          <wp:inline distT="0" distB="0" distL="0" distR="0" wp14:anchorId="572B9822" wp14:editId="3E782F5C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 wp14:anchorId="23BDC28D" wp14:editId="41DD64CD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" w14:anchorId="2F0874E4">
                <v:shape id="Right Arrow 11" style="position:absolute;left:59907;top:4177;width:34846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6tRL8A&#10;AADbAAAADwAAAGRycy9kb3ducmV2LnhtbERPzYrCMBC+C75DGGFvmiqsSNe0iLBsL6Kt+wBDM9uW&#10;bSalSW19eyMI3ubj+519OplW3Kh3jWUF61UEgri0uuFKwe/1e7kD4TyyxtYyKbiTgzSZz/YYazty&#10;TrfCVyKEsItRQe19F0vpypoMupXtiAP3Z3uDPsC+krrHMYSbVm6iaCsNNhwaauzoWFP5XwxGwZgV&#10;p6Ec8vyC589j5O+HH84qpT4W0+ELhKfJv8Uvd6bD/DU8fwkHyO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q1EvwAAANsAAAAPAAAAAAAAAAAAAAAAAJgCAABkcnMvZG93bnJl&#10;di54bWxQSwUGAAAAAAQABAD1AAAAhA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70690;top:5142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YI8AA&#10;AADbAAAADwAAAGRycy9kb3ducmV2LnhtbERPTYvCMBC9L/gfwix4W9NWWLRrFCkIngSrIN6GZrYt&#10;20xKkmr990ZY8DaP9zmrzWg6cSPnW8sK0lkCgriyuuVawfm0+1qA8AFZY2eZFDzIw2Y9+Vhhru2d&#10;j3QrQy1iCPscFTQh9LmUvmrIoJ/Znjhyv9YZDBG6WmqH9xhuOpklybc02HJsaLCnoqHqrxyMgqLI&#10;rvtLORyWqTuEU3rm+bC9KDX9HLc/IAKN4S3+d+91nJ/B6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uYI8AAAADb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:rsidRDefault="000D6CDC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Portuguese"/>
        </w:rPr>
        <w:drawing>
          <wp:inline distT="0" distB="0" distL="0" distR="0" wp14:anchorId="1B93EC37" wp14:editId="14D9AA63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rPr>
          <w:noProof/>
          <w:lang w:val="Portuguese"/>
        </w:rPr>
        <mc:AlternateContent>
          <mc:Choice Requires="wpg">
            <w:drawing>
              <wp:inline distT="0" distB="0" distL="0" distR="0" wp14:anchorId="7D6A587A" wp14:editId="78B5389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" w14:anchorId="03F0087C">
                <v:shape id="Right Arrow 2" style="position:absolute;left:17394;top:4535;width:34846;height:17345;visibility:visible;mso-wrap-style:square;v-text-anchor:middle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ftsMA&#10;AADaAAAADwAAAGRycy9kb3ducmV2LnhtbESPQWvCQBSE7wX/w/IEb3VjDlJSV1FBEMWDqab09si+&#10;ZqPZtyG7avz33UKhx2FmvmFmi9424k6drx0rmIwTEMSl0zVXCk4fm9c3ED4ga2wck4IneVjMBy8z&#10;zLR78JHueahEhLDPUIEJoc2k9KUhi37sWuLofbvOYoiyq6Tu8BHhtpFpkkylxZrjgsGW1obKa36z&#10;Cm7y61p/pnlbTHfnA13MqljujVKjYb98BxGoD//hv/ZWK0jh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WftsMAAADa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32729;top:5500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XxsEA&#10;AADaAAAADwAAAGRycy9kb3ducmV2LnhtbESPQYvCMBSE78L+h/AWvGlaBdFqFCkInoStgnh7NG/b&#10;ss1LSVKt/94sCB6HmfmG2ewG04o7Od9YVpBOExDEpdUNVwou58NkCcIHZI2tZVLwJA+77ddog5m2&#10;D/6hexEqESHsM1RQh9BlUvqyJoN+ajvi6P1aZzBE6SqpHT4i3LRyliQLabDhuFBjR3lN5V/RGwV5&#10;Prsdr0V/WqXuFM7phef9/qrU+HvYr0EEGsIn/G4ftYI5/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F8bBAAAA2g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  <w:r>
        <w:rPr>
          <w:noProof/>
          <w:lang w:val="Portuguese"/>
        </w:rPr>
        <mc:AlternateContent>
          <mc:Choice Requires="wpg">
            <w:drawing>
              <wp:inline distT="0" distB="0" distL="0" distR="0" wp14:anchorId="3A272E93" wp14:editId="0C32802B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:rsidRDefault="000D6CDC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Portuguese"/>
                                </w:rPr>
                                <w:t>Gerencie e mantenha a melhoria do processo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" w14:anchorId="3A272E93">
                <v:roundrect id="Rounded Rectangle 119" style="position:absolute;left:22664;top:585;width:19598;height:8504;visibility:visible;mso-wrap-style:square;v-text-anchor:top" o:spid="_x0000_s1033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QkMMA&#10;AADcAAAADwAAAGRycy9kb3ducmV2LnhtbERPTWvCQBC9C/6HZQpepG4iRWx0FSkVhJ6iotcxO02C&#10;2dmQ3cS0v94VBG/zeJ+zXPemEh01rrSsIJ5EIIgzq0vOFRwP2/c5COeRNVaWScEfOVivhoMlJtre&#10;OKVu73MRQtglqKDwvk6kdFlBBt3E1sSB+7WNQR9gk0vd4C2Em0pOo2gmDZYcGgqs6aug7LpvjYI2&#10;zTMpf9rLOP04fV8P5233P42VGr31mwUIT71/iZ/unQ7z409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QkMMAAADcAAAADwAAAAAAAAAAAAAAAACYAgAAZHJzL2Rv&#10;d25yZXYueG1sUEsFBgAAAAAEAAQA9QAAAIgDAAAAAA==&#10;" arcsize="6554f">
                  <v:stroke joinstyle="miter"/>
                </v:roundrect>
                <v:rect id="Rounded Rectangle 4" style="position:absolute;left:22914;top:834;width:19099;height:8006;visibility:visible;mso-wrap-style:square;v-text-anchor:middle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5m8UA&#10;AADcAAAADwAAAGRycy9kb3ducmV2LnhtbESPQWvCQBCF7wX/wzIFL6VuzKG20VVEKAj2oha9jtkx&#10;Cc3OhuzWTf995yB4m+G9ee+bxWpwrbpRHxrPBqaTDBRx6W3DlYHv4+frO6gQkS22nsnAHwVYLUdP&#10;CyysT7yn2yFWSkI4FGigjrErtA5lTQ7DxHfEol197zDK2lfa9pgk3LU6z7I37bBhaaixo01N5c/h&#10;1xlIL6U9ba7r3Tnx8QPT18Xm25kx4+dhPQcVaYgP8/16awU/F3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vmbxQAAANwAAAAPAAAAAAAAAAAAAAAAAJgCAABkcnMv&#10;ZG93bnJldi54bWxQSwUGAAAAAAQABAD1AAAAigMAAAAA&#10;">
                  <v:textbox inset="4.5pt,4.5pt,4.5pt,4.5pt">
                    <w:txbxContent>
                      <w:p w:rsidR="000D6CDC" w:rsidP="000D6CDC" w:rsidRDefault="000D6CDC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Portuguese"/>
                          </w:rPr>
                          <w:t>Gerencie e mantenha a melhoria do processo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6CDC" w:rsidRDefault="000D6CDC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:rsidRDefault="000D6CDC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Portuguese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 xml:space="preserve">Processo de investigação de incidentes </w:t>
            </w:r>
          </w:p>
        </w:tc>
      </w:tr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Portuguese"/>
              </w:rPr>
              <w:t>Veja o exemplo de causa/efeito abaixo:</w:t>
            </w:r>
          </w:p>
        </w:tc>
      </w:tr>
    </w:tbl>
    <w:p w:rsidR="000D6CDC" w:rsidRDefault="00B077A3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  <w:lang w:val="Portuguese"/>
        </w:rPr>
        <w:drawing>
          <wp:inline distT="0" distB="0" distL="0" distR="0" wp14:anchorId="086B9F08" wp14:editId="23C0AC3B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:rsidRDefault="00B077A3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CONFIRMAÇÃO DE CAUSA RAIZ</w:t>
            </w:r>
          </w:p>
        </w:tc>
      </w:tr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Use dados para confirmar a causa raiz abaixo:</w:t>
            </w:r>
          </w:p>
        </w:tc>
      </w:tr>
      <w:tr w:rsidRPr="00B077A3" w:rsidR="00B077A3" w:rsidTr="00B077A3"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:rsidRDefault="00B077A3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B077A3" w:rsidRDefault="00B077A3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Portuguese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INVESTIGAÇÃO DA CAUSA RAIZ</w:t>
            </w:r>
          </w:p>
        </w:tc>
      </w:tr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Veja o exemplo de recomendações de resolução abaixo:</w:t>
            </w:r>
          </w:p>
        </w:tc>
      </w:tr>
    </w:tbl>
    <w:p w:rsidR="00B077A3" w:rsidRDefault="00B077A3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:rsidRDefault="004D545C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  <w:lang w:val="Portuguese"/>
        </w:rPr>
        <w:drawing>
          <wp:inline distT="0" distB="0" distL="0" distR="0" wp14:anchorId="319C215C" wp14:editId="4DB89CAA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:rsidRDefault="000D6CDC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CUSTO BENEFÍCIO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Veja a divisão de preços abaixo: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Custo total do problema dividido por ano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 xml:space="preserve">$0,00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% de problema decrescente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0%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Custo total da resolução potencial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 xml:space="preserve">$0,00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Economia total do primeiro ano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 xml:space="preserve">$0,00 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PLANO DE EXECUÇÃO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Portuguese"/>
              </w:rPr>
              <w:t>Membros indicados da equipe, tempo, localização e explicar como abaixo: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26259B" w:rsidRDefault="0026259B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Portuguese"/>
        </w:rPr>
        <w:br w:type="page"/>
      </w:r>
    </w:p>
    <w:p w:rsidR="0026259B" w:rsidRDefault="0026259B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SOLUÇÃO DE CONTROLE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Portuguese"/>
              </w:rPr>
              <w:t>Solução de controle de lista abaixo (inclua análise de procedimentos):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CONHECIMENTO ADQUIRIDO</w:t>
            </w: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Portuguese"/>
              </w:rPr>
              <w:t>Veja abaixo exemplos de informações obtidas: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26259B" w:rsidRDefault="0026259B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3240"/>
        <w:gridCol w:w="2160"/>
        <w:gridCol w:w="2160"/>
      </w:tblGrid>
      <w:tr w:rsidRPr="0026259B" w:rsidR="0026259B" w:rsidTr="0026259B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MEMBROS DA EQUIPE QUE CONCLUÍRAM A INVESTIGAÇÃO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TÍTULO DE MEMBRO DE EQUIPE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NOME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NÚMERO DO TRABALHO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NÚMERO DA CÉLULA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26259B" w:rsidRDefault="0026259B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91"/>
        <w:gridCol w:w="910"/>
        <w:gridCol w:w="1239"/>
        <w:gridCol w:w="2160"/>
        <w:gridCol w:w="5400"/>
      </w:tblGrid>
      <w:tr w:rsidRPr="0026259B" w:rsidR="0026259B" w:rsidTr="0026259B"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TAREFAS CONCLUÍDAS</w:t>
            </w:r>
          </w:p>
        </w:tc>
      </w:tr>
      <w:tr w:rsidRPr="0026259B" w:rsidR="0026259B" w:rsidTr="0026259B"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DATA ATRIBUÍDA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VENCIMENTO DA DATA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DATA CONCLUÍDA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MEMBRO DA EQUIPE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  <w:lang w:val="Portuguese"/>
              </w:rPr>
              <w:t>DETALHES DA TAREFA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RPr="00D04B7E" w:rsidR="0026259B"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F"/>
    <w:rsid w:val="00037877"/>
    <w:rsid w:val="000D6CDC"/>
    <w:rsid w:val="001C78BB"/>
    <w:rsid w:val="0026259B"/>
    <w:rsid w:val="004136CF"/>
    <w:rsid w:val="004D545C"/>
    <w:rsid w:val="0051059A"/>
    <w:rsid w:val="00595CE4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7EC7FB0-EA0B-4A5F-ACE7-270115D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image" Target="media/image2.tiff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hyperlink" Target="https://pt.smartsheet.com/try-it?trp=57105&amp;utm_language=PT&amp;utm_source=integrated+content&amp;utm_campaign=/free-root-cause-analysis-templates-complete-collection&amp;utm_medium=ic+six+sigma+dmaic+methodology+root+cause+analysis+template+pt&amp;lpa=ic+six+sigma+dmaic+methodology+root+cause+analysis+template+pt" TargetMode="Externa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image" Target="media/image3.tif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5042" cy="8921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80" y="26131"/>
        <a:ext cx="1532780" cy="8399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434" cy="981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61" y="28761"/>
        <a:ext cx="1663912" cy="9244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6" y="12209"/>
          <a:ext cx="1635334" cy="980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306" y="40919"/>
        <a:ext cx="1577914" cy="9228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9" y="0"/>
          <a:ext cx="1635793" cy="902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35" y="26436"/>
        <a:ext cx="1582921" cy="849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8d9b9a8e7b32d27fb22fab376b559708</Template>
  <TotalTime>0</TotalTime>
  <Pages>2</Pages>
  <Words>321</Words>
  <Characters>1836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word</cp:lastModifiedBy>
  <cp:revision>2</cp:revision>
  <dcterms:created xsi:type="dcterms:W3CDTF">2021-05-06T15:27:00Z</dcterms:created>
  <dcterms:modified xsi:type="dcterms:W3CDTF">2021-05-06T15:27:00Z</dcterms:modified>
</cp:coreProperties>
</file>