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A066" w14:textId="77777777" w:rsidR="001962A6" w:rsidRPr="00310D79" w:rsidRDefault="00CB4DF0" w:rsidP="00D4300C">
      <w:pPr>
        <w:rPr>
          <w:b/>
          <w:color w:val="808080" w:themeColor="background1" w:themeShade="80"/>
          <w:sz w:val="36"/>
        </w:rPr>
      </w:pPr>
      <w:r w:rsidRPr="0036274A">
        <w:rPr>
          <w:b/>
          <w:noProof/>
          <w:color w:val="808080" w:themeColor="background1" w:themeShade="80"/>
          <w:sz w:val="36"/>
        </w:rPr>
        <w:drawing>
          <wp:anchor distT="0" distB="0" distL="114300" distR="114300" simplePos="0" relativeHeight="251658752" behindDoc="1" locked="0" layoutInCell="1" allowOverlap="1" wp14:anchorId="0EE2CB98" wp14:editId="6AAE6C1C">
            <wp:simplePos x="0" y="0"/>
            <wp:positionH relativeFrom="column">
              <wp:posOffset>4156710</wp:posOffset>
            </wp:positionH>
            <wp:positionV relativeFrom="paragraph">
              <wp:posOffset>-222885</wp:posOffset>
            </wp:positionV>
            <wp:extent cx="2814955" cy="53594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14955" cy="53594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MODELO DE SOP SIMPLES</w:t>
      </w:r>
    </w:p>
    <w:p w14:paraId="00DE2D2B" w14:textId="77777777" w:rsidR="001962A6" w:rsidRPr="001D5665" w:rsidRDefault="001962A6" w:rsidP="00D4300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F0444C" w14:paraId="65238D69" w14:textId="77777777" w:rsidTr="00F0444C">
        <w:trPr>
          <w:trHeight w:val="360"/>
        </w:trPr>
        <w:tc>
          <w:tcPr>
            <w:tcW w:w="2970" w:type="dxa"/>
            <w:tcBorders>
              <w:top w:val="nil"/>
              <w:left w:val="nil"/>
              <w:bottom w:val="single" w:sz="4" w:space="0" w:color="BFBFBF" w:themeColor="background1" w:themeShade="BF"/>
              <w:right w:val="nil"/>
            </w:tcBorders>
            <w:vAlign w:val="center"/>
          </w:tcPr>
          <w:p w14:paraId="6677825E" w14:textId="77777777" w:rsidR="00F0444C" w:rsidRDefault="00F0444C" w:rsidP="00F0444C">
            <w:pPr>
              <w:ind w:left="-109"/>
            </w:pPr>
            <w:r>
              <w:t xml:space="preserve">N.º DO SOP </w:t>
            </w:r>
          </w:p>
        </w:tc>
        <w:tc>
          <w:tcPr>
            <w:tcW w:w="5040" w:type="dxa"/>
            <w:tcBorders>
              <w:top w:val="nil"/>
              <w:left w:val="nil"/>
              <w:bottom w:val="single" w:sz="4" w:space="0" w:color="BFBFBF" w:themeColor="background1" w:themeShade="BF"/>
              <w:right w:val="nil"/>
            </w:tcBorders>
            <w:vAlign w:val="center"/>
          </w:tcPr>
          <w:p w14:paraId="11D12F63" w14:textId="77777777" w:rsidR="00F0444C" w:rsidRDefault="00F0444C" w:rsidP="00F0444C">
            <w:pPr>
              <w:ind w:left="-110"/>
            </w:pPr>
            <w:r>
              <w:t>AUTOR</w:t>
            </w:r>
          </w:p>
        </w:tc>
        <w:tc>
          <w:tcPr>
            <w:tcW w:w="1418" w:type="dxa"/>
            <w:tcBorders>
              <w:top w:val="nil"/>
              <w:left w:val="nil"/>
              <w:bottom w:val="single" w:sz="4" w:space="0" w:color="BFBFBF" w:themeColor="background1" w:themeShade="BF"/>
              <w:right w:val="nil"/>
            </w:tcBorders>
            <w:vAlign w:val="center"/>
          </w:tcPr>
          <w:p w14:paraId="2113A2BD" w14:textId="77777777" w:rsidR="00F0444C" w:rsidRDefault="00F0444C" w:rsidP="00F0444C">
            <w:pPr>
              <w:ind w:left="-63"/>
            </w:pPr>
            <w:r>
              <w:t>DATA</w:t>
            </w:r>
          </w:p>
        </w:tc>
        <w:tc>
          <w:tcPr>
            <w:tcW w:w="1552" w:type="dxa"/>
            <w:tcBorders>
              <w:top w:val="nil"/>
              <w:left w:val="nil"/>
              <w:bottom w:val="single" w:sz="4" w:space="0" w:color="BFBFBF" w:themeColor="background1" w:themeShade="BF"/>
              <w:right w:val="nil"/>
            </w:tcBorders>
            <w:vAlign w:val="center"/>
          </w:tcPr>
          <w:p w14:paraId="0956E1DD" w14:textId="77777777" w:rsidR="00F0444C" w:rsidRDefault="00F0444C" w:rsidP="00F0444C">
            <w:pPr>
              <w:ind w:left="-63"/>
            </w:pPr>
            <w:r>
              <w:t>PROBLEMA</w:t>
            </w:r>
          </w:p>
        </w:tc>
      </w:tr>
      <w:tr w:rsidR="00F0444C" w14:paraId="10779F38" w14:textId="77777777" w:rsidTr="00F0444C">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FF4E2D8" w14:textId="77777777" w:rsidR="00F0444C" w:rsidRPr="003B77BB" w:rsidRDefault="00F0444C" w:rsidP="003B77BB">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0AF28F3" w14:textId="77777777" w:rsidR="00F0444C" w:rsidRPr="003B77BB" w:rsidRDefault="00F0444C" w:rsidP="003B77BB">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2AC2B9C3" w14:textId="77777777" w:rsidR="00F0444C" w:rsidRPr="003B77BB" w:rsidRDefault="00F0444C" w:rsidP="003B77BB">
            <w:pPr>
              <w:rPr>
                <w:sz w:val="20"/>
              </w:rPr>
            </w:pPr>
            <w:r>
              <w:rPr>
                <w:sz w:val="20"/>
              </w:rPr>
              <w:t>00/00/0000</w:t>
            </w: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0B5D2C42" w14:textId="77777777" w:rsidR="00F0444C" w:rsidRPr="003B77BB" w:rsidRDefault="00F0444C" w:rsidP="003B77BB">
            <w:pPr>
              <w:rPr>
                <w:sz w:val="20"/>
              </w:rPr>
            </w:pPr>
            <w:r>
              <w:rPr>
                <w:sz w:val="20"/>
              </w:rPr>
              <w:t>1</w:t>
            </w:r>
          </w:p>
        </w:tc>
      </w:tr>
    </w:tbl>
    <w:p w14:paraId="5823E682" w14:textId="77777777" w:rsidR="00F0444C" w:rsidRPr="001D5665" w:rsidRDefault="00F0444C" w:rsidP="00F0444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F0444C" w14:paraId="121EECB4"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744EE7C8" w14:textId="77777777" w:rsidR="00F0444C" w:rsidRDefault="00F0444C" w:rsidP="00210E30">
            <w:pPr>
              <w:ind w:left="-109"/>
            </w:pPr>
            <w:r>
              <w:t>TÍTULO</w:t>
            </w:r>
          </w:p>
        </w:tc>
      </w:tr>
      <w:tr w:rsidR="00F0444C" w14:paraId="7FEA8F93" w14:textId="77777777" w:rsidTr="00F0444C">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476B7168" w14:textId="77777777" w:rsidR="00F0444C" w:rsidRPr="00F0444C" w:rsidRDefault="00F0444C" w:rsidP="00210E30">
            <w:pPr>
              <w:rPr>
                <w:b/>
                <w:bCs/>
                <w:sz w:val="24"/>
                <w:szCs w:val="22"/>
              </w:rPr>
            </w:pPr>
            <w:r>
              <w:rPr>
                <w:b/>
                <w:sz w:val="24"/>
              </w:rPr>
              <w:t>EXEMPLO DE TÍTULO</w:t>
            </w:r>
          </w:p>
        </w:tc>
      </w:tr>
    </w:tbl>
    <w:p w14:paraId="6492F0B6" w14:textId="77777777" w:rsidR="00F0444C" w:rsidRPr="001D5665" w:rsidRDefault="00F0444C" w:rsidP="00F0444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F0444C" w14:paraId="749905E0"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74296F20" w14:textId="77777777" w:rsidR="00F0444C" w:rsidRDefault="00F0444C" w:rsidP="00210E30">
            <w:pPr>
              <w:ind w:left="-109"/>
            </w:pPr>
            <w:r>
              <w:t>CONTEXTO</w:t>
            </w:r>
          </w:p>
        </w:tc>
      </w:tr>
      <w:tr w:rsidR="00F0444C" w14:paraId="2847D5E0" w14:textId="77777777" w:rsidTr="00FF5E79">
        <w:trPr>
          <w:trHeight w:val="5588"/>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2D8347E7" w14:textId="77777777" w:rsidR="00F0444C" w:rsidRDefault="00F0444C" w:rsidP="003F077D">
            <w:pPr>
              <w:rPr>
                <w:sz w:val="20"/>
              </w:rPr>
            </w:pPr>
          </w:p>
          <w:p w14:paraId="206A478E" w14:textId="77777777" w:rsidR="003F077D" w:rsidRPr="003B77BB" w:rsidRDefault="003F077D" w:rsidP="003F077D">
            <w:pPr>
              <w:rPr>
                <w:sz w:val="20"/>
              </w:rPr>
            </w:pPr>
          </w:p>
        </w:tc>
      </w:tr>
    </w:tbl>
    <w:p w14:paraId="66E4AA32" w14:textId="77777777" w:rsidR="00F0444C" w:rsidRPr="001D5665" w:rsidRDefault="00F0444C" w:rsidP="00F0444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F0444C" w14:paraId="6966B4B2"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6D62265D" w14:textId="77777777" w:rsidR="00F0444C" w:rsidRDefault="00F0444C" w:rsidP="00210E30">
            <w:pPr>
              <w:ind w:left="-109"/>
            </w:pPr>
            <w:r>
              <w:t>INSTRUÇÃO SOBRE SOP</w:t>
            </w:r>
          </w:p>
        </w:tc>
      </w:tr>
      <w:tr w:rsidR="00F0444C" w14:paraId="386E16F3" w14:textId="77777777" w:rsidTr="003F077D">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vAlign w:val="center"/>
          </w:tcPr>
          <w:p w14:paraId="242EF4B2" w14:textId="77777777" w:rsidR="00F0444C" w:rsidRPr="003B77BB" w:rsidRDefault="00F0444C" w:rsidP="00210E30">
            <w:pPr>
              <w:rPr>
                <w:sz w:val="20"/>
              </w:rPr>
            </w:pPr>
            <w:r>
              <w:rPr>
                <w:sz w:val="20"/>
              </w:rPr>
              <w:t>Escreva as instruções do SOP aqui.</w:t>
            </w:r>
          </w:p>
        </w:tc>
      </w:tr>
    </w:tbl>
    <w:p w14:paraId="72732A49" w14:textId="77777777" w:rsidR="00D4300C" w:rsidRPr="008B4406" w:rsidRDefault="00D4300C" w:rsidP="00D4300C">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81"/>
        <w:gridCol w:w="996"/>
        <w:gridCol w:w="1503"/>
      </w:tblGrid>
      <w:tr w:rsidR="00F0444C" w14:paraId="56FBD3D9" w14:textId="77777777" w:rsidTr="003F077D">
        <w:trPr>
          <w:trHeight w:val="576"/>
        </w:trPr>
        <w:tc>
          <w:tcPr>
            <w:tcW w:w="8640" w:type="dxa"/>
            <w:shd w:val="clear" w:color="auto" w:fill="595959" w:themeFill="text1" w:themeFillTint="A6"/>
            <w:vAlign w:val="center"/>
          </w:tcPr>
          <w:p w14:paraId="472A33B2" w14:textId="77777777" w:rsidR="00F0444C" w:rsidRPr="00F0444C" w:rsidRDefault="00F0444C" w:rsidP="00F0444C">
            <w:pPr>
              <w:jc w:val="center"/>
              <w:rPr>
                <w:b/>
                <w:bCs/>
                <w:sz w:val="20"/>
              </w:rPr>
            </w:pPr>
            <w:r>
              <w:rPr>
                <w:b/>
                <w:color w:val="FFFFFF" w:themeColor="background1"/>
                <w:sz w:val="40"/>
              </w:rPr>
              <w:t>EM CASO DE DÚVIDA, POR FAVOR, AVISE.</w:t>
            </w:r>
          </w:p>
        </w:tc>
        <w:tc>
          <w:tcPr>
            <w:tcW w:w="810" w:type="dxa"/>
            <w:shd w:val="clear" w:color="auto" w:fill="404040" w:themeFill="text1" w:themeFillTint="BF"/>
            <w:vAlign w:val="center"/>
          </w:tcPr>
          <w:p w14:paraId="390E1333" w14:textId="77777777" w:rsidR="00F0444C" w:rsidRPr="00F0444C" w:rsidRDefault="00F0444C" w:rsidP="003F077D">
            <w:pPr>
              <w:jc w:val="center"/>
              <w:rPr>
                <w:b/>
                <w:bCs/>
                <w:sz w:val="20"/>
              </w:rPr>
            </w:pPr>
            <w:r>
              <w:rPr>
                <w:b/>
                <w:color w:val="FFFFFF" w:themeColor="background1"/>
                <w:sz w:val="20"/>
              </w:rPr>
              <w:t>PÁGINA</w:t>
            </w:r>
          </w:p>
        </w:tc>
        <w:tc>
          <w:tcPr>
            <w:tcW w:w="1530" w:type="dxa"/>
            <w:shd w:val="clear" w:color="auto" w:fill="F2F2F2" w:themeFill="background1" w:themeFillShade="F2"/>
            <w:vAlign w:val="center"/>
          </w:tcPr>
          <w:p w14:paraId="6C0355B4" w14:textId="77777777" w:rsidR="00F0444C" w:rsidRPr="00F0444C" w:rsidRDefault="00F0444C" w:rsidP="00F0444C">
            <w:pPr>
              <w:jc w:val="center"/>
              <w:rPr>
                <w:b/>
                <w:bCs/>
                <w:sz w:val="32"/>
                <w:szCs w:val="28"/>
              </w:rPr>
            </w:pPr>
            <w:r>
              <w:rPr>
                <w:b/>
                <w:sz w:val="32"/>
              </w:rPr>
              <w:t>1</w:t>
            </w:r>
          </w:p>
        </w:tc>
      </w:tr>
    </w:tbl>
    <w:p w14:paraId="15FB169C" w14:textId="77777777" w:rsidR="003B77BB" w:rsidRDefault="003B77BB"/>
    <w:p w14:paraId="5C9F0BED" w14:textId="77777777" w:rsidR="003F077D" w:rsidRDefault="003F077D" w:rsidP="008E5F44">
      <w:pPr>
        <w:sectPr w:rsidR="003F077D" w:rsidSect="00F85BA0">
          <w:headerReference w:type="even" r:id="rId13"/>
          <w:headerReference w:type="default" r:id="rId14"/>
          <w:footerReference w:type="even" r:id="rId15"/>
          <w:footerReference w:type="default" r:id="rId16"/>
          <w:headerReference w:type="first" r:id="rId17"/>
          <w:footerReference w:type="first" r:id="rId18"/>
          <w:pgSz w:w="12240" w:h="15840"/>
          <w:pgMar w:top="594" w:right="720" w:bottom="720" w:left="720" w:header="720" w:footer="720" w:gutter="0"/>
          <w:cols w:space="720"/>
          <w:docGrid w:linePitch="360"/>
        </w:sectPr>
      </w:pPr>
    </w:p>
    <w:p w14:paraId="06A585CA" w14:textId="77777777" w:rsidR="003F077D" w:rsidRPr="00BD2456" w:rsidRDefault="003F077D" w:rsidP="003F077D">
      <w:pPr>
        <w:rPr>
          <w:rFonts w:eastAsia="SimHei"/>
          <w:sz w:val="10"/>
          <w:szCs w:val="10"/>
          <w:lang w:eastAsia="zh-CN"/>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3F077D" w14:paraId="5C8161B1" w14:textId="77777777" w:rsidTr="00210E30">
        <w:trPr>
          <w:trHeight w:val="360"/>
        </w:trPr>
        <w:tc>
          <w:tcPr>
            <w:tcW w:w="2970" w:type="dxa"/>
            <w:tcBorders>
              <w:top w:val="nil"/>
              <w:left w:val="nil"/>
              <w:bottom w:val="single" w:sz="4" w:space="0" w:color="BFBFBF" w:themeColor="background1" w:themeShade="BF"/>
              <w:right w:val="nil"/>
            </w:tcBorders>
            <w:vAlign w:val="center"/>
          </w:tcPr>
          <w:p w14:paraId="170A4584" w14:textId="77777777" w:rsidR="003F077D" w:rsidRDefault="003F077D" w:rsidP="00210E30">
            <w:pPr>
              <w:ind w:left="-109"/>
            </w:pPr>
            <w:r>
              <w:t xml:space="preserve">N.º DO SOP </w:t>
            </w:r>
          </w:p>
        </w:tc>
        <w:tc>
          <w:tcPr>
            <w:tcW w:w="5040" w:type="dxa"/>
            <w:tcBorders>
              <w:top w:val="nil"/>
              <w:left w:val="nil"/>
              <w:bottom w:val="single" w:sz="4" w:space="0" w:color="BFBFBF" w:themeColor="background1" w:themeShade="BF"/>
              <w:right w:val="nil"/>
            </w:tcBorders>
            <w:vAlign w:val="center"/>
          </w:tcPr>
          <w:p w14:paraId="00199619" w14:textId="77777777" w:rsidR="003F077D" w:rsidRDefault="003F077D" w:rsidP="00210E30">
            <w:pPr>
              <w:ind w:left="-110"/>
            </w:pPr>
            <w:r>
              <w:t>AUTOR</w:t>
            </w:r>
          </w:p>
        </w:tc>
        <w:tc>
          <w:tcPr>
            <w:tcW w:w="1418" w:type="dxa"/>
            <w:tcBorders>
              <w:top w:val="nil"/>
              <w:left w:val="nil"/>
              <w:bottom w:val="single" w:sz="4" w:space="0" w:color="BFBFBF" w:themeColor="background1" w:themeShade="BF"/>
              <w:right w:val="nil"/>
            </w:tcBorders>
            <w:vAlign w:val="center"/>
          </w:tcPr>
          <w:p w14:paraId="709FF8F2" w14:textId="77777777" w:rsidR="003F077D" w:rsidRDefault="003F077D" w:rsidP="00210E30">
            <w:pPr>
              <w:ind w:left="-63"/>
            </w:pPr>
            <w:r>
              <w:t>DATA</w:t>
            </w:r>
          </w:p>
        </w:tc>
        <w:tc>
          <w:tcPr>
            <w:tcW w:w="1552" w:type="dxa"/>
            <w:tcBorders>
              <w:top w:val="nil"/>
              <w:left w:val="nil"/>
              <w:bottom w:val="single" w:sz="4" w:space="0" w:color="BFBFBF" w:themeColor="background1" w:themeShade="BF"/>
              <w:right w:val="nil"/>
            </w:tcBorders>
            <w:vAlign w:val="center"/>
          </w:tcPr>
          <w:p w14:paraId="441E6123" w14:textId="77777777" w:rsidR="003F077D" w:rsidRDefault="003F077D" w:rsidP="00210E30">
            <w:pPr>
              <w:ind w:left="-63"/>
            </w:pPr>
            <w:r>
              <w:t>PROBLEMA</w:t>
            </w:r>
          </w:p>
        </w:tc>
      </w:tr>
      <w:tr w:rsidR="003F077D" w14:paraId="0126C863" w14:textId="77777777" w:rsidTr="00210E30">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6A8DA54E" w14:textId="77777777" w:rsidR="003F077D" w:rsidRPr="003B77BB" w:rsidRDefault="003F077D" w:rsidP="00210E30">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570B91A7" w14:textId="77777777" w:rsidR="003F077D" w:rsidRPr="003B77BB" w:rsidRDefault="003F077D" w:rsidP="00210E30">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71DF9838" w14:textId="77777777" w:rsidR="003F077D" w:rsidRPr="003B77BB" w:rsidRDefault="003F077D" w:rsidP="00210E30">
            <w:pPr>
              <w:rPr>
                <w:sz w:val="20"/>
              </w:rPr>
            </w:pP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29DF9368" w14:textId="77777777" w:rsidR="003F077D" w:rsidRPr="003B77BB" w:rsidRDefault="003F077D" w:rsidP="00210E30">
            <w:pPr>
              <w:rPr>
                <w:sz w:val="20"/>
              </w:rPr>
            </w:pPr>
          </w:p>
        </w:tc>
      </w:tr>
    </w:tbl>
    <w:p w14:paraId="47E23C01"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1A0529A6"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4D24DB7D" w14:textId="77777777" w:rsidR="003F077D" w:rsidRDefault="003F077D" w:rsidP="00210E30">
            <w:pPr>
              <w:ind w:left="-109"/>
            </w:pPr>
            <w:r>
              <w:t>TÍTULO</w:t>
            </w:r>
          </w:p>
        </w:tc>
      </w:tr>
      <w:tr w:rsidR="003F077D" w14:paraId="5F2F0B40" w14:textId="77777777" w:rsidTr="00210E30">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531B739C" w14:textId="77777777" w:rsidR="003F077D" w:rsidRPr="00F0444C" w:rsidRDefault="003F077D" w:rsidP="00210E30">
            <w:pPr>
              <w:rPr>
                <w:b/>
                <w:bCs/>
                <w:sz w:val="24"/>
                <w:szCs w:val="22"/>
              </w:rPr>
            </w:pPr>
          </w:p>
        </w:tc>
      </w:tr>
    </w:tbl>
    <w:p w14:paraId="2ACF7F73"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7B005584"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75593983" w14:textId="77777777" w:rsidR="003F077D" w:rsidRDefault="003F077D" w:rsidP="00210E30">
            <w:pPr>
              <w:ind w:left="-109"/>
            </w:pPr>
            <w:r>
              <w:t>CONTEXTO</w:t>
            </w:r>
          </w:p>
        </w:tc>
      </w:tr>
      <w:tr w:rsidR="003F077D" w14:paraId="32CCE5C5" w14:textId="77777777" w:rsidTr="003F077D">
        <w:trPr>
          <w:trHeight w:val="64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56DD9DC4" w14:textId="77777777" w:rsidR="003F077D" w:rsidRDefault="003F077D" w:rsidP="003F077D">
            <w:pPr>
              <w:rPr>
                <w:sz w:val="20"/>
              </w:rPr>
            </w:pPr>
          </w:p>
          <w:p w14:paraId="0EFA48F0" w14:textId="77777777" w:rsidR="003F077D" w:rsidRPr="003B77BB" w:rsidRDefault="003F077D" w:rsidP="003F077D">
            <w:pPr>
              <w:rPr>
                <w:sz w:val="20"/>
              </w:rPr>
            </w:pPr>
          </w:p>
        </w:tc>
      </w:tr>
    </w:tbl>
    <w:p w14:paraId="79979473"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3BE40CA0"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4726F078" w14:textId="77777777" w:rsidR="003F077D" w:rsidRDefault="003F077D" w:rsidP="00210E30">
            <w:pPr>
              <w:ind w:left="-109"/>
            </w:pPr>
            <w:r>
              <w:t>INSTRUÇÃO SOBRE SOP</w:t>
            </w:r>
          </w:p>
        </w:tc>
      </w:tr>
      <w:tr w:rsidR="003F077D" w14:paraId="10FB223D" w14:textId="77777777" w:rsidTr="003F077D">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36C53895" w14:textId="77777777" w:rsidR="003F077D" w:rsidRDefault="003F077D" w:rsidP="003F077D">
            <w:pPr>
              <w:rPr>
                <w:sz w:val="20"/>
              </w:rPr>
            </w:pPr>
          </w:p>
          <w:p w14:paraId="47187988" w14:textId="77777777" w:rsidR="003F077D" w:rsidRPr="003B77BB" w:rsidRDefault="003F077D" w:rsidP="003F077D">
            <w:pPr>
              <w:rPr>
                <w:sz w:val="20"/>
              </w:rPr>
            </w:pPr>
          </w:p>
        </w:tc>
      </w:tr>
    </w:tbl>
    <w:p w14:paraId="0D5D2ABF" w14:textId="77777777" w:rsidR="003F077D" w:rsidRPr="008B4406" w:rsidRDefault="003F077D" w:rsidP="003F077D">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84"/>
        <w:gridCol w:w="996"/>
        <w:gridCol w:w="1500"/>
      </w:tblGrid>
      <w:tr w:rsidR="003F077D" w14:paraId="747503D2" w14:textId="77777777" w:rsidTr="003F077D">
        <w:trPr>
          <w:trHeight w:val="576"/>
        </w:trPr>
        <w:tc>
          <w:tcPr>
            <w:tcW w:w="8640" w:type="dxa"/>
            <w:shd w:val="clear" w:color="auto" w:fill="595959" w:themeFill="text1" w:themeFillTint="A6"/>
            <w:vAlign w:val="center"/>
          </w:tcPr>
          <w:p w14:paraId="4A3D97C9" w14:textId="77777777" w:rsidR="003F077D" w:rsidRPr="00F0444C" w:rsidRDefault="003F077D" w:rsidP="00210E30">
            <w:pPr>
              <w:jc w:val="center"/>
              <w:rPr>
                <w:b/>
                <w:bCs/>
                <w:sz w:val="20"/>
              </w:rPr>
            </w:pPr>
            <w:r>
              <w:rPr>
                <w:b/>
                <w:color w:val="FFFFFF" w:themeColor="background1"/>
                <w:sz w:val="40"/>
              </w:rPr>
              <w:t>EM CASO DE DÚVIDA, POR FAVOR, AVISE.</w:t>
            </w:r>
          </w:p>
        </w:tc>
        <w:tc>
          <w:tcPr>
            <w:tcW w:w="810" w:type="dxa"/>
            <w:shd w:val="clear" w:color="auto" w:fill="404040" w:themeFill="text1" w:themeFillTint="BF"/>
            <w:vAlign w:val="center"/>
          </w:tcPr>
          <w:p w14:paraId="37F4CEEA" w14:textId="77777777" w:rsidR="003F077D" w:rsidRPr="00F0444C" w:rsidRDefault="003F077D" w:rsidP="003F077D">
            <w:pPr>
              <w:jc w:val="center"/>
              <w:rPr>
                <w:b/>
                <w:bCs/>
                <w:sz w:val="20"/>
              </w:rPr>
            </w:pPr>
            <w:r>
              <w:rPr>
                <w:b/>
                <w:color w:val="FFFFFF" w:themeColor="background1"/>
                <w:sz w:val="20"/>
              </w:rPr>
              <w:t>PÁGINA</w:t>
            </w:r>
          </w:p>
        </w:tc>
        <w:tc>
          <w:tcPr>
            <w:tcW w:w="1530" w:type="dxa"/>
            <w:shd w:val="clear" w:color="auto" w:fill="F2F2F2" w:themeFill="background1" w:themeFillShade="F2"/>
            <w:vAlign w:val="center"/>
          </w:tcPr>
          <w:p w14:paraId="45B2B921" w14:textId="77777777" w:rsidR="003F077D" w:rsidRPr="00F0444C" w:rsidRDefault="003F077D" w:rsidP="00210E30">
            <w:pPr>
              <w:jc w:val="center"/>
              <w:rPr>
                <w:b/>
                <w:bCs/>
                <w:sz w:val="32"/>
                <w:szCs w:val="28"/>
              </w:rPr>
            </w:pPr>
          </w:p>
        </w:tc>
      </w:tr>
    </w:tbl>
    <w:p w14:paraId="48209184" w14:textId="77777777" w:rsidR="003F077D" w:rsidRDefault="003F077D" w:rsidP="003F077D"/>
    <w:p w14:paraId="247B431B" w14:textId="77777777" w:rsidR="003F077D" w:rsidRDefault="003F077D" w:rsidP="008E5F44">
      <w:pPr>
        <w:sectPr w:rsidR="003F077D" w:rsidSect="00F85BA0">
          <w:pgSz w:w="12240" w:h="15840"/>
          <w:pgMar w:top="594" w:right="720" w:bottom="720" w:left="720" w:header="720" w:footer="720" w:gutter="0"/>
          <w:cols w:space="720"/>
          <w:docGrid w:linePitch="360"/>
        </w:sectPr>
      </w:pPr>
    </w:p>
    <w:p w14:paraId="115DC252" w14:textId="77777777" w:rsidR="003F077D" w:rsidRPr="00BD2456" w:rsidRDefault="003F077D" w:rsidP="003F077D">
      <w:pPr>
        <w:rPr>
          <w:rFonts w:eastAsia="SimHei"/>
          <w:sz w:val="10"/>
          <w:szCs w:val="10"/>
          <w:lang w:eastAsia="zh-CN"/>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3F077D" w14:paraId="1050E90F" w14:textId="77777777" w:rsidTr="00210E30">
        <w:trPr>
          <w:trHeight w:val="360"/>
        </w:trPr>
        <w:tc>
          <w:tcPr>
            <w:tcW w:w="2970" w:type="dxa"/>
            <w:tcBorders>
              <w:top w:val="nil"/>
              <w:left w:val="nil"/>
              <w:bottom w:val="single" w:sz="4" w:space="0" w:color="BFBFBF" w:themeColor="background1" w:themeShade="BF"/>
              <w:right w:val="nil"/>
            </w:tcBorders>
            <w:vAlign w:val="center"/>
          </w:tcPr>
          <w:p w14:paraId="54F47DEF" w14:textId="77777777" w:rsidR="003F077D" w:rsidRDefault="003F077D" w:rsidP="00210E30">
            <w:pPr>
              <w:ind w:left="-109"/>
            </w:pPr>
            <w:r>
              <w:t xml:space="preserve">N.º DO SOP </w:t>
            </w:r>
          </w:p>
        </w:tc>
        <w:tc>
          <w:tcPr>
            <w:tcW w:w="5040" w:type="dxa"/>
            <w:tcBorders>
              <w:top w:val="nil"/>
              <w:left w:val="nil"/>
              <w:bottom w:val="single" w:sz="4" w:space="0" w:color="BFBFBF" w:themeColor="background1" w:themeShade="BF"/>
              <w:right w:val="nil"/>
            </w:tcBorders>
            <w:vAlign w:val="center"/>
          </w:tcPr>
          <w:p w14:paraId="429011DD" w14:textId="77777777" w:rsidR="003F077D" w:rsidRDefault="003F077D" w:rsidP="00210E30">
            <w:pPr>
              <w:ind w:left="-110"/>
            </w:pPr>
            <w:r>
              <w:t>AUTOR</w:t>
            </w:r>
          </w:p>
        </w:tc>
        <w:tc>
          <w:tcPr>
            <w:tcW w:w="1418" w:type="dxa"/>
            <w:tcBorders>
              <w:top w:val="nil"/>
              <w:left w:val="nil"/>
              <w:bottom w:val="single" w:sz="4" w:space="0" w:color="BFBFBF" w:themeColor="background1" w:themeShade="BF"/>
              <w:right w:val="nil"/>
            </w:tcBorders>
            <w:vAlign w:val="center"/>
          </w:tcPr>
          <w:p w14:paraId="2C0A3589" w14:textId="77777777" w:rsidR="003F077D" w:rsidRDefault="003F077D" w:rsidP="00210E30">
            <w:pPr>
              <w:ind w:left="-63"/>
            </w:pPr>
            <w:r>
              <w:t>DATA</w:t>
            </w:r>
          </w:p>
        </w:tc>
        <w:tc>
          <w:tcPr>
            <w:tcW w:w="1552" w:type="dxa"/>
            <w:tcBorders>
              <w:top w:val="nil"/>
              <w:left w:val="nil"/>
              <w:bottom w:val="single" w:sz="4" w:space="0" w:color="BFBFBF" w:themeColor="background1" w:themeShade="BF"/>
              <w:right w:val="nil"/>
            </w:tcBorders>
            <w:vAlign w:val="center"/>
          </w:tcPr>
          <w:p w14:paraId="1EB491FA" w14:textId="77777777" w:rsidR="003F077D" w:rsidRDefault="003F077D" w:rsidP="00210E30">
            <w:pPr>
              <w:ind w:left="-63"/>
            </w:pPr>
            <w:r>
              <w:t>PROBLEMA</w:t>
            </w:r>
          </w:p>
        </w:tc>
      </w:tr>
      <w:tr w:rsidR="003F077D" w14:paraId="7EA30730" w14:textId="77777777" w:rsidTr="00210E30">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0B0991A2" w14:textId="77777777" w:rsidR="003F077D" w:rsidRPr="003B77BB" w:rsidRDefault="003F077D" w:rsidP="00210E30">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0924BBA3" w14:textId="77777777" w:rsidR="003F077D" w:rsidRPr="003B77BB" w:rsidRDefault="003F077D" w:rsidP="00210E30">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613F1023" w14:textId="77777777" w:rsidR="003F077D" w:rsidRPr="003B77BB" w:rsidRDefault="003F077D" w:rsidP="00210E30">
            <w:pPr>
              <w:rPr>
                <w:sz w:val="20"/>
              </w:rPr>
            </w:pP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4B5B0A32" w14:textId="77777777" w:rsidR="003F077D" w:rsidRPr="003B77BB" w:rsidRDefault="003F077D" w:rsidP="00210E30">
            <w:pPr>
              <w:rPr>
                <w:sz w:val="20"/>
              </w:rPr>
            </w:pPr>
          </w:p>
        </w:tc>
      </w:tr>
    </w:tbl>
    <w:p w14:paraId="4F57B346"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01FCC90D"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72856190" w14:textId="77777777" w:rsidR="003F077D" w:rsidRDefault="003F077D" w:rsidP="00210E30">
            <w:pPr>
              <w:ind w:left="-109"/>
            </w:pPr>
            <w:r>
              <w:t>TÍTULO</w:t>
            </w:r>
          </w:p>
        </w:tc>
      </w:tr>
      <w:tr w:rsidR="003F077D" w14:paraId="4470839D" w14:textId="77777777" w:rsidTr="00210E30">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59B9B563" w14:textId="77777777" w:rsidR="003F077D" w:rsidRPr="00F0444C" w:rsidRDefault="003F077D" w:rsidP="00210E30">
            <w:pPr>
              <w:rPr>
                <w:b/>
                <w:bCs/>
                <w:sz w:val="24"/>
                <w:szCs w:val="22"/>
              </w:rPr>
            </w:pPr>
          </w:p>
        </w:tc>
      </w:tr>
    </w:tbl>
    <w:p w14:paraId="2B75F70D"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208DFEF4"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67937F78" w14:textId="77777777" w:rsidR="003F077D" w:rsidRDefault="003F077D" w:rsidP="00210E30">
            <w:pPr>
              <w:ind w:left="-109"/>
            </w:pPr>
            <w:r>
              <w:t>CONTEXTO</w:t>
            </w:r>
          </w:p>
        </w:tc>
      </w:tr>
      <w:tr w:rsidR="003F077D" w14:paraId="79760F68" w14:textId="77777777" w:rsidTr="00210E30">
        <w:trPr>
          <w:trHeight w:val="64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027AA0C0" w14:textId="77777777" w:rsidR="003F077D" w:rsidRDefault="003F077D" w:rsidP="00210E30">
            <w:pPr>
              <w:rPr>
                <w:sz w:val="20"/>
              </w:rPr>
            </w:pPr>
          </w:p>
          <w:p w14:paraId="35758B84" w14:textId="77777777" w:rsidR="003F077D" w:rsidRPr="003B77BB" w:rsidRDefault="003F077D" w:rsidP="00210E30">
            <w:pPr>
              <w:rPr>
                <w:sz w:val="20"/>
              </w:rPr>
            </w:pPr>
          </w:p>
        </w:tc>
      </w:tr>
    </w:tbl>
    <w:p w14:paraId="413A126D"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4BB6A4D4"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6BE1ACFF" w14:textId="77777777" w:rsidR="003F077D" w:rsidRDefault="003F077D" w:rsidP="00210E30">
            <w:pPr>
              <w:ind w:left="-109"/>
            </w:pPr>
            <w:r>
              <w:t>INSTRUÇÃO SOBRE SOP</w:t>
            </w:r>
          </w:p>
        </w:tc>
      </w:tr>
      <w:tr w:rsidR="003F077D" w14:paraId="1EED1BE2" w14:textId="77777777" w:rsidTr="00210E30">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38DE2BF6" w14:textId="77777777" w:rsidR="003F077D" w:rsidRDefault="003F077D" w:rsidP="00210E30">
            <w:pPr>
              <w:rPr>
                <w:sz w:val="20"/>
              </w:rPr>
            </w:pPr>
          </w:p>
          <w:p w14:paraId="3E495921" w14:textId="77777777" w:rsidR="003F077D" w:rsidRPr="003B77BB" w:rsidRDefault="003F077D" w:rsidP="00210E30">
            <w:pPr>
              <w:rPr>
                <w:sz w:val="20"/>
              </w:rPr>
            </w:pPr>
          </w:p>
        </w:tc>
      </w:tr>
    </w:tbl>
    <w:p w14:paraId="09537F3A" w14:textId="77777777" w:rsidR="003F077D" w:rsidRPr="008B4406" w:rsidRDefault="003F077D" w:rsidP="003F077D">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84"/>
        <w:gridCol w:w="996"/>
        <w:gridCol w:w="1500"/>
      </w:tblGrid>
      <w:tr w:rsidR="003F077D" w14:paraId="1CB9C973" w14:textId="77777777" w:rsidTr="00210E30">
        <w:trPr>
          <w:trHeight w:val="576"/>
        </w:trPr>
        <w:tc>
          <w:tcPr>
            <w:tcW w:w="8640" w:type="dxa"/>
            <w:shd w:val="clear" w:color="auto" w:fill="595959" w:themeFill="text1" w:themeFillTint="A6"/>
            <w:vAlign w:val="center"/>
          </w:tcPr>
          <w:p w14:paraId="63448A8B" w14:textId="77777777" w:rsidR="003F077D" w:rsidRPr="00F0444C" w:rsidRDefault="003F077D" w:rsidP="00210E30">
            <w:pPr>
              <w:jc w:val="center"/>
              <w:rPr>
                <w:b/>
                <w:bCs/>
                <w:sz w:val="20"/>
              </w:rPr>
            </w:pPr>
            <w:r>
              <w:rPr>
                <w:b/>
                <w:color w:val="FFFFFF" w:themeColor="background1"/>
                <w:sz w:val="40"/>
              </w:rPr>
              <w:t>EM CASO DE DÚVIDA, POR FAVOR, AVISE.</w:t>
            </w:r>
          </w:p>
        </w:tc>
        <w:tc>
          <w:tcPr>
            <w:tcW w:w="810" w:type="dxa"/>
            <w:shd w:val="clear" w:color="auto" w:fill="404040" w:themeFill="text1" w:themeFillTint="BF"/>
            <w:vAlign w:val="center"/>
          </w:tcPr>
          <w:p w14:paraId="5783D25B" w14:textId="77777777" w:rsidR="003F077D" w:rsidRPr="00F0444C" w:rsidRDefault="003F077D" w:rsidP="00210E30">
            <w:pPr>
              <w:jc w:val="center"/>
              <w:rPr>
                <w:b/>
                <w:bCs/>
                <w:sz w:val="20"/>
              </w:rPr>
            </w:pPr>
            <w:r>
              <w:rPr>
                <w:b/>
                <w:color w:val="FFFFFF" w:themeColor="background1"/>
                <w:sz w:val="20"/>
              </w:rPr>
              <w:t>PÁGINA</w:t>
            </w:r>
          </w:p>
        </w:tc>
        <w:tc>
          <w:tcPr>
            <w:tcW w:w="1530" w:type="dxa"/>
            <w:shd w:val="clear" w:color="auto" w:fill="F2F2F2" w:themeFill="background1" w:themeFillShade="F2"/>
            <w:vAlign w:val="center"/>
          </w:tcPr>
          <w:p w14:paraId="7729E16B" w14:textId="77777777" w:rsidR="003F077D" w:rsidRPr="00F0444C" w:rsidRDefault="003F077D" w:rsidP="00210E30">
            <w:pPr>
              <w:jc w:val="center"/>
              <w:rPr>
                <w:b/>
                <w:bCs/>
                <w:sz w:val="32"/>
                <w:szCs w:val="28"/>
              </w:rPr>
            </w:pPr>
          </w:p>
        </w:tc>
      </w:tr>
    </w:tbl>
    <w:p w14:paraId="1E71F2C2" w14:textId="77777777" w:rsidR="003F077D" w:rsidRDefault="003F077D" w:rsidP="008E5F44">
      <w:pPr>
        <w:sectPr w:rsidR="003F077D" w:rsidSect="00F85BA0">
          <w:pgSz w:w="12240" w:h="15840"/>
          <w:pgMar w:top="594" w:right="720" w:bottom="720" w:left="720" w:header="720" w:footer="720" w:gutter="0"/>
          <w:cols w:space="720"/>
          <w:docGrid w:linePitch="360"/>
        </w:sectPr>
      </w:pPr>
    </w:p>
    <w:p w14:paraId="42A00B19" w14:textId="77777777" w:rsidR="003F077D" w:rsidRPr="00BD2456" w:rsidRDefault="003F077D" w:rsidP="003F077D">
      <w:pPr>
        <w:rPr>
          <w:rFonts w:eastAsia="SimHei"/>
          <w:sz w:val="10"/>
          <w:szCs w:val="10"/>
          <w:lang w:eastAsia="zh-CN"/>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3F077D" w14:paraId="2FEFC347" w14:textId="77777777" w:rsidTr="00210E30">
        <w:trPr>
          <w:trHeight w:val="360"/>
        </w:trPr>
        <w:tc>
          <w:tcPr>
            <w:tcW w:w="2970" w:type="dxa"/>
            <w:tcBorders>
              <w:top w:val="nil"/>
              <w:left w:val="nil"/>
              <w:bottom w:val="single" w:sz="4" w:space="0" w:color="BFBFBF" w:themeColor="background1" w:themeShade="BF"/>
              <w:right w:val="nil"/>
            </w:tcBorders>
            <w:vAlign w:val="center"/>
          </w:tcPr>
          <w:p w14:paraId="10D684D1" w14:textId="77777777" w:rsidR="003F077D" w:rsidRDefault="003F077D" w:rsidP="00210E30">
            <w:pPr>
              <w:ind w:left="-109"/>
            </w:pPr>
            <w:r>
              <w:t xml:space="preserve">N.º DO SOP </w:t>
            </w:r>
          </w:p>
        </w:tc>
        <w:tc>
          <w:tcPr>
            <w:tcW w:w="5040" w:type="dxa"/>
            <w:tcBorders>
              <w:top w:val="nil"/>
              <w:left w:val="nil"/>
              <w:bottom w:val="single" w:sz="4" w:space="0" w:color="BFBFBF" w:themeColor="background1" w:themeShade="BF"/>
              <w:right w:val="nil"/>
            </w:tcBorders>
            <w:vAlign w:val="center"/>
          </w:tcPr>
          <w:p w14:paraId="10B20B63" w14:textId="77777777" w:rsidR="003F077D" w:rsidRDefault="003F077D" w:rsidP="00210E30">
            <w:pPr>
              <w:ind w:left="-110"/>
            </w:pPr>
            <w:r>
              <w:t>AUTOR</w:t>
            </w:r>
          </w:p>
        </w:tc>
        <w:tc>
          <w:tcPr>
            <w:tcW w:w="1418" w:type="dxa"/>
            <w:tcBorders>
              <w:top w:val="nil"/>
              <w:left w:val="nil"/>
              <w:bottom w:val="single" w:sz="4" w:space="0" w:color="BFBFBF" w:themeColor="background1" w:themeShade="BF"/>
              <w:right w:val="nil"/>
            </w:tcBorders>
            <w:vAlign w:val="center"/>
          </w:tcPr>
          <w:p w14:paraId="196B970E" w14:textId="77777777" w:rsidR="003F077D" w:rsidRDefault="003F077D" w:rsidP="00210E30">
            <w:pPr>
              <w:ind w:left="-63"/>
            </w:pPr>
            <w:r>
              <w:t>DATA</w:t>
            </w:r>
          </w:p>
        </w:tc>
        <w:tc>
          <w:tcPr>
            <w:tcW w:w="1552" w:type="dxa"/>
            <w:tcBorders>
              <w:top w:val="nil"/>
              <w:left w:val="nil"/>
              <w:bottom w:val="single" w:sz="4" w:space="0" w:color="BFBFBF" w:themeColor="background1" w:themeShade="BF"/>
              <w:right w:val="nil"/>
            </w:tcBorders>
            <w:vAlign w:val="center"/>
          </w:tcPr>
          <w:p w14:paraId="4F8EAF81" w14:textId="77777777" w:rsidR="003F077D" w:rsidRDefault="003F077D" w:rsidP="00210E30">
            <w:pPr>
              <w:ind w:left="-63"/>
            </w:pPr>
            <w:r>
              <w:t>PROBLEMA</w:t>
            </w:r>
          </w:p>
        </w:tc>
      </w:tr>
      <w:tr w:rsidR="003F077D" w14:paraId="1D4DF5AF" w14:textId="77777777" w:rsidTr="00210E30">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C234559" w14:textId="77777777" w:rsidR="003F077D" w:rsidRPr="003B77BB" w:rsidRDefault="003F077D" w:rsidP="00210E30">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02836E9" w14:textId="77777777" w:rsidR="003F077D" w:rsidRPr="003B77BB" w:rsidRDefault="003F077D" w:rsidP="00210E30">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71CF385F" w14:textId="77777777" w:rsidR="003F077D" w:rsidRPr="003B77BB" w:rsidRDefault="003F077D" w:rsidP="00210E30">
            <w:pPr>
              <w:rPr>
                <w:sz w:val="20"/>
              </w:rPr>
            </w:pP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35B28967" w14:textId="77777777" w:rsidR="003F077D" w:rsidRPr="003B77BB" w:rsidRDefault="003F077D" w:rsidP="00210E30">
            <w:pPr>
              <w:rPr>
                <w:sz w:val="20"/>
              </w:rPr>
            </w:pPr>
          </w:p>
        </w:tc>
      </w:tr>
    </w:tbl>
    <w:p w14:paraId="52D6F611"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02765063"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1BAACC8F" w14:textId="77777777" w:rsidR="003F077D" w:rsidRDefault="003F077D" w:rsidP="00210E30">
            <w:pPr>
              <w:ind w:left="-109"/>
            </w:pPr>
            <w:r>
              <w:t>TÍTULO</w:t>
            </w:r>
          </w:p>
        </w:tc>
      </w:tr>
      <w:tr w:rsidR="003F077D" w14:paraId="00EDE6CD" w14:textId="77777777" w:rsidTr="00210E30">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0FF68F8E" w14:textId="77777777" w:rsidR="003F077D" w:rsidRPr="00F0444C" w:rsidRDefault="003F077D" w:rsidP="00210E30">
            <w:pPr>
              <w:rPr>
                <w:b/>
                <w:bCs/>
                <w:sz w:val="24"/>
                <w:szCs w:val="22"/>
              </w:rPr>
            </w:pPr>
          </w:p>
        </w:tc>
      </w:tr>
    </w:tbl>
    <w:p w14:paraId="41BBF108"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32860625"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621AA057" w14:textId="77777777" w:rsidR="003F077D" w:rsidRDefault="003F077D" w:rsidP="00210E30">
            <w:pPr>
              <w:ind w:left="-109"/>
            </w:pPr>
            <w:r>
              <w:t>CONTEXTO</w:t>
            </w:r>
          </w:p>
        </w:tc>
      </w:tr>
      <w:tr w:rsidR="003F077D" w14:paraId="2B2DA421" w14:textId="77777777" w:rsidTr="00210E30">
        <w:trPr>
          <w:trHeight w:val="64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5AA6796E" w14:textId="77777777" w:rsidR="003F077D" w:rsidRDefault="003F077D" w:rsidP="00210E30">
            <w:pPr>
              <w:rPr>
                <w:sz w:val="20"/>
              </w:rPr>
            </w:pPr>
          </w:p>
          <w:p w14:paraId="3F8D4F72" w14:textId="77777777" w:rsidR="003F077D" w:rsidRPr="003B77BB" w:rsidRDefault="003F077D" w:rsidP="00210E30">
            <w:pPr>
              <w:rPr>
                <w:sz w:val="20"/>
              </w:rPr>
            </w:pPr>
          </w:p>
        </w:tc>
      </w:tr>
    </w:tbl>
    <w:p w14:paraId="10FE460E"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6EDB03F0"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05D2462E" w14:textId="77777777" w:rsidR="003F077D" w:rsidRDefault="003F077D" w:rsidP="00210E30">
            <w:pPr>
              <w:ind w:left="-109"/>
            </w:pPr>
            <w:r>
              <w:t>INSTRUÇÃO SOBRE SOP</w:t>
            </w:r>
          </w:p>
        </w:tc>
      </w:tr>
      <w:tr w:rsidR="003F077D" w14:paraId="13E87475" w14:textId="77777777" w:rsidTr="00210E30">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6332F4FD" w14:textId="77777777" w:rsidR="003F077D" w:rsidRDefault="003F077D" w:rsidP="00210E30">
            <w:pPr>
              <w:rPr>
                <w:sz w:val="20"/>
              </w:rPr>
            </w:pPr>
          </w:p>
          <w:p w14:paraId="34ED6FD8" w14:textId="77777777" w:rsidR="003F077D" w:rsidRPr="003B77BB" w:rsidRDefault="003F077D" w:rsidP="00210E30">
            <w:pPr>
              <w:rPr>
                <w:sz w:val="20"/>
              </w:rPr>
            </w:pPr>
          </w:p>
        </w:tc>
      </w:tr>
    </w:tbl>
    <w:p w14:paraId="57C86ED0" w14:textId="77777777" w:rsidR="003F077D" w:rsidRPr="008B4406" w:rsidRDefault="003F077D" w:rsidP="003F077D">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84"/>
        <w:gridCol w:w="996"/>
        <w:gridCol w:w="1500"/>
      </w:tblGrid>
      <w:tr w:rsidR="003F077D" w14:paraId="0ECF3AD5" w14:textId="77777777" w:rsidTr="00210E30">
        <w:trPr>
          <w:trHeight w:val="576"/>
        </w:trPr>
        <w:tc>
          <w:tcPr>
            <w:tcW w:w="8640" w:type="dxa"/>
            <w:shd w:val="clear" w:color="auto" w:fill="595959" w:themeFill="text1" w:themeFillTint="A6"/>
            <w:vAlign w:val="center"/>
          </w:tcPr>
          <w:p w14:paraId="3F501840" w14:textId="77777777" w:rsidR="003F077D" w:rsidRPr="00F0444C" w:rsidRDefault="003F077D" w:rsidP="00210E30">
            <w:pPr>
              <w:jc w:val="center"/>
              <w:rPr>
                <w:b/>
                <w:bCs/>
                <w:sz w:val="20"/>
              </w:rPr>
            </w:pPr>
            <w:r>
              <w:rPr>
                <w:b/>
                <w:color w:val="FFFFFF" w:themeColor="background1"/>
                <w:sz w:val="40"/>
              </w:rPr>
              <w:t>EM CASO DE DÚVIDA, POR FAVOR, AVISE.</w:t>
            </w:r>
          </w:p>
        </w:tc>
        <w:tc>
          <w:tcPr>
            <w:tcW w:w="810" w:type="dxa"/>
            <w:shd w:val="clear" w:color="auto" w:fill="404040" w:themeFill="text1" w:themeFillTint="BF"/>
            <w:vAlign w:val="center"/>
          </w:tcPr>
          <w:p w14:paraId="7EBF1E4C" w14:textId="77777777" w:rsidR="003F077D" w:rsidRPr="00F0444C" w:rsidRDefault="003F077D" w:rsidP="00210E30">
            <w:pPr>
              <w:jc w:val="center"/>
              <w:rPr>
                <w:b/>
                <w:bCs/>
                <w:sz w:val="20"/>
              </w:rPr>
            </w:pPr>
            <w:r>
              <w:rPr>
                <w:b/>
                <w:color w:val="FFFFFF" w:themeColor="background1"/>
                <w:sz w:val="20"/>
              </w:rPr>
              <w:t>PÁGINA</w:t>
            </w:r>
          </w:p>
        </w:tc>
        <w:tc>
          <w:tcPr>
            <w:tcW w:w="1530" w:type="dxa"/>
            <w:shd w:val="clear" w:color="auto" w:fill="F2F2F2" w:themeFill="background1" w:themeFillShade="F2"/>
            <w:vAlign w:val="center"/>
          </w:tcPr>
          <w:p w14:paraId="04FA3BA7" w14:textId="77777777" w:rsidR="003F077D" w:rsidRPr="00F0444C" w:rsidRDefault="003F077D" w:rsidP="00210E30">
            <w:pPr>
              <w:jc w:val="center"/>
              <w:rPr>
                <w:b/>
                <w:bCs/>
                <w:sz w:val="32"/>
                <w:szCs w:val="28"/>
              </w:rPr>
            </w:pPr>
          </w:p>
        </w:tc>
      </w:tr>
    </w:tbl>
    <w:p w14:paraId="3F10A398" w14:textId="77777777" w:rsidR="003F077D" w:rsidRDefault="003F077D" w:rsidP="008E5F44">
      <w:pPr>
        <w:sectPr w:rsidR="003F077D" w:rsidSect="00F85BA0">
          <w:pgSz w:w="12240" w:h="15840"/>
          <w:pgMar w:top="594" w:right="720" w:bottom="720" w:left="720" w:header="720" w:footer="720" w:gutter="0"/>
          <w:cols w:space="720"/>
          <w:docGrid w:linePitch="360"/>
        </w:sectPr>
      </w:pPr>
    </w:p>
    <w:p w14:paraId="2836E12D" w14:textId="77777777" w:rsidR="003F077D" w:rsidRPr="00BD2456" w:rsidRDefault="003F077D" w:rsidP="003F077D">
      <w:pPr>
        <w:rPr>
          <w:rFonts w:eastAsia="SimHei"/>
          <w:sz w:val="10"/>
          <w:szCs w:val="10"/>
          <w:lang w:eastAsia="zh-CN"/>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3F077D" w14:paraId="478BB4FB" w14:textId="77777777" w:rsidTr="00210E30">
        <w:trPr>
          <w:trHeight w:val="360"/>
        </w:trPr>
        <w:tc>
          <w:tcPr>
            <w:tcW w:w="2970" w:type="dxa"/>
            <w:tcBorders>
              <w:top w:val="nil"/>
              <w:left w:val="nil"/>
              <w:bottom w:val="single" w:sz="4" w:space="0" w:color="BFBFBF" w:themeColor="background1" w:themeShade="BF"/>
              <w:right w:val="nil"/>
            </w:tcBorders>
            <w:vAlign w:val="center"/>
          </w:tcPr>
          <w:p w14:paraId="5C6953FD" w14:textId="77777777" w:rsidR="003F077D" w:rsidRDefault="003F077D" w:rsidP="00210E30">
            <w:pPr>
              <w:ind w:left="-109"/>
            </w:pPr>
            <w:r>
              <w:t xml:space="preserve">N.º DO SOP </w:t>
            </w:r>
          </w:p>
        </w:tc>
        <w:tc>
          <w:tcPr>
            <w:tcW w:w="5040" w:type="dxa"/>
            <w:tcBorders>
              <w:top w:val="nil"/>
              <w:left w:val="nil"/>
              <w:bottom w:val="single" w:sz="4" w:space="0" w:color="BFBFBF" w:themeColor="background1" w:themeShade="BF"/>
              <w:right w:val="nil"/>
            </w:tcBorders>
            <w:vAlign w:val="center"/>
          </w:tcPr>
          <w:p w14:paraId="4FC7E62E" w14:textId="77777777" w:rsidR="003F077D" w:rsidRDefault="003F077D" w:rsidP="00210E30">
            <w:pPr>
              <w:ind w:left="-110"/>
            </w:pPr>
            <w:r>
              <w:t>AUTOR</w:t>
            </w:r>
          </w:p>
        </w:tc>
        <w:tc>
          <w:tcPr>
            <w:tcW w:w="1418" w:type="dxa"/>
            <w:tcBorders>
              <w:top w:val="nil"/>
              <w:left w:val="nil"/>
              <w:bottom w:val="single" w:sz="4" w:space="0" w:color="BFBFBF" w:themeColor="background1" w:themeShade="BF"/>
              <w:right w:val="nil"/>
            </w:tcBorders>
            <w:vAlign w:val="center"/>
          </w:tcPr>
          <w:p w14:paraId="42D64150" w14:textId="77777777" w:rsidR="003F077D" w:rsidRDefault="003F077D" w:rsidP="00210E30">
            <w:pPr>
              <w:ind w:left="-63"/>
            </w:pPr>
            <w:r>
              <w:t>DATA</w:t>
            </w:r>
          </w:p>
        </w:tc>
        <w:tc>
          <w:tcPr>
            <w:tcW w:w="1552" w:type="dxa"/>
            <w:tcBorders>
              <w:top w:val="nil"/>
              <w:left w:val="nil"/>
              <w:bottom w:val="single" w:sz="4" w:space="0" w:color="BFBFBF" w:themeColor="background1" w:themeShade="BF"/>
              <w:right w:val="nil"/>
            </w:tcBorders>
            <w:vAlign w:val="center"/>
          </w:tcPr>
          <w:p w14:paraId="3094624B" w14:textId="77777777" w:rsidR="003F077D" w:rsidRDefault="003F077D" w:rsidP="00210E30">
            <w:pPr>
              <w:ind w:left="-63"/>
            </w:pPr>
            <w:r>
              <w:t>PROBLEMA</w:t>
            </w:r>
          </w:p>
        </w:tc>
      </w:tr>
      <w:tr w:rsidR="003F077D" w14:paraId="5774A581" w14:textId="77777777" w:rsidTr="00210E30">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55AAE3F0" w14:textId="77777777" w:rsidR="003F077D" w:rsidRPr="003B77BB" w:rsidRDefault="003F077D" w:rsidP="00210E30">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7F75777" w14:textId="77777777" w:rsidR="003F077D" w:rsidRPr="003B77BB" w:rsidRDefault="003F077D" w:rsidP="00210E30">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06E32B94" w14:textId="77777777" w:rsidR="003F077D" w:rsidRPr="003B77BB" w:rsidRDefault="003F077D" w:rsidP="00210E30">
            <w:pPr>
              <w:rPr>
                <w:sz w:val="20"/>
              </w:rPr>
            </w:pP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540B7AD8" w14:textId="77777777" w:rsidR="003F077D" w:rsidRPr="003B77BB" w:rsidRDefault="003F077D" w:rsidP="00210E30">
            <w:pPr>
              <w:rPr>
                <w:sz w:val="20"/>
              </w:rPr>
            </w:pPr>
          </w:p>
        </w:tc>
      </w:tr>
    </w:tbl>
    <w:p w14:paraId="30FE3B6D"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77D460BF"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243A9E37" w14:textId="77777777" w:rsidR="003F077D" w:rsidRDefault="003F077D" w:rsidP="00210E30">
            <w:pPr>
              <w:ind w:left="-109"/>
            </w:pPr>
            <w:r>
              <w:t>TÍTULO</w:t>
            </w:r>
          </w:p>
        </w:tc>
      </w:tr>
      <w:tr w:rsidR="003F077D" w14:paraId="2384E355" w14:textId="77777777" w:rsidTr="00210E30">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29906524" w14:textId="77777777" w:rsidR="003F077D" w:rsidRPr="00F0444C" w:rsidRDefault="003F077D" w:rsidP="00210E30">
            <w:pPr>
              <w:rPr>
                <w:b/>
                <w:bCs/>
                <w:sz w:val="24"/>
                <w:szCs w:val="22"/>
              </w:rPr>
            </w:pPr>
          </w:p>
        </w:tc>
      </w:tr>
    </w:tbl>
    <w:p w14:paraId="3C11F1C5"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7BD1E11F"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1774EDC2" w14:textId="77777777" w:rsidR="003F077D" w:rsidRDefault="003F077D" w:rsidP="00210E30">
            <w:pPr>
              <w:ind w:left="-109"/>
            </w:pPr>
            <w:r>
              <w:t>CONTEXTO</w:t>
            </w:r>
          </w:p>
        </w:tc>
      </w:tr>
      <w:tr w:rsidR="003F077D" w14:paraId="4A392C1E" w14:textId="77777777" w:rsidTr="00210E30">
        <w:trPr>
          <w:trHeight w:val="64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3DB66490" w14:textId="77777777" w:rsidR="003F077D" w:rsidRDefault="003F077D" w:rsidP="00210E30">
            <w:pPr>
              <w:rPr>
                <w:sz w:val="20"/>
              </w:rPr>
            </w:pPr>
          </w:p>
          <w:p w14:paraId="193CBD5C" w14:textId="77777777" w:rsidR="003F077D" w:rsidRPr="003B77BB" w:rsidRDefault="003F077D" w:rsidP="00210E30">
            <w:pPr>
              <w:rPr>
                <w:sz w:val="20"/>
              </w:rPr>
            </w:pPr>
          </w:p>
        </w:tc>
      </w:tr>
    </w:tbl>
    <w:p w14:paraId="0E5E4F7F"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0536A9ED"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531C7162" w14:textId="77777777" w:rsidR="003F077D" w:rsidRDefault="003F077D" w:rsidP="00210E30">
            <w:pPr>
              <w:ind w:left="-109"/>
            </w:pPr>
            <w:r>
              <w:t>INSTRUÇÃO SOBRE SOP</w:t>
            </w:r>
          </w:p>
        </w:tc>
      </w:tr>
      <w:tr w:rsidR="003F077D" w14:paraId="3A6AE887" w14:textId="77777777" w:rsidTr="00210E30">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1D219D1A" w14:textId="77777777" w:rsidR="003F077D" w:rsidRDefault="003F077D" w:rsidP="00210E30">
            <w:pPr>
              <w:rPr>
                <w:sz w:val="20"/>
              </w:rPr>
            </w:pPr>
          </w:p>
          <w:p w14:paraId="2D94A42C" w14:textId="77777777" w:rsidR="003F077D" w:rsidRPr="003B77BB" w:rsidRDefault="003F077D" w:rsidP="00210E30">
            <w:pPr>
              <w:rPr>
                <w:sz w:val="20"/>
              </w:rPr>
            </w:pPr>
          </w:p>
        </w:tc>
      </w:tr>
    </w:tbl>
    <w:p w14:paraId="326753E4" w14:textId="77777777" w:rsidR="003F077D" w:rsidRPr="008B4406" w:rsidRDefault="003F077D" w:rsidP="003F077D">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84"/>
        <w:gridCol w:w="996"/>
        <w:gridCol w:w="1500"/>
      </w:tblGrid>
      <w:tr w:rsidR="003F077D" w14:paraId="7EF11CEC" w14:textId="77777777" w:rsidTr="00210E30">
        <w:trPr>
          <w:trHeight w:val="576"/>
        </w:trPr>
        <w:tc>
          <w:tcPr>
            <w:tcW w:w="8640" w:type="dxa"/>
            <w:shd w:val="clear" w:color="auto" w:fill="595959" w:themeFill="text1" w:themeFillTint="A6"/>
            <w:vAlign w:val="center"/>
          </w:tcPr>
          <w:p w14:paraId="410A2B4B" w14:textId="77777777" w:rsidR="003F077D" w:rsidRPr="00F0444C" w:rsidRDefault="003F077D" w:rsidP="00210E30">
            <w:pPr>
              <w:jc w:val="center"/>
              <w:rPr>
                <w:b/>
                <w:bCs/>
                <w:sz w:val="20"/>
              </w:rPr>
            </w:pPr>
            <w:r>
              <w:rPr>
                <w:b/>
                <w:color w:val="FFFFFF" w:themeColor="background1"/>
                <w:sz w:val="40"/>
              </w:rPr>
              <w:t>EM CASO DE DÚVIDA, POR FAVOR, AVISE.</w:t>
            </w:r>
          </w:p>
        </w:tc>
        <w:tc>
          <w:tcPr>
            <w:tcW w:w="810" w:type="dxa"/>
            <w:shd w:val="clear" w:color="auto" w:fill="404040" w:themeFill="text1" w:themeFillTint="BF"/>
            <w:vAlign w:val="center"/>
          </w:tcPr>
          <w:p w14:paraId="3E2BB171" w14:textId="77777777" w:rsidR="003F077D" w:rsidRPr="00F0444C" w:rsidRDefault="003F077D" w:rsidP="00210E30">
            <w:pPr>
              <w:jc w:val="center"/>
              <w:rPr>
                <w:b/>
                <w:bCs/>
                <w:sz w:val="20"/>
              </w:rPr>
            </w:pPr>
            <w:r>
              <w:rPr>
                <w:b/>
                <w:color w:val="FFFFFF" w:themeColor="background1"/>
                <w:sz w:val="20"/>
              </w:rPr>
              <w:t>PÁGINA</w:t>
            </w:r>
          </w:p>
        </w:tc>
        <w:tc>
          <w:tcPr>
            <w:tcW w:w="1530" w:type="dxa"/>
            <w:shd w:val="clear" w:color="auto" w:fill="F2F2F2" w:themeFill="background1" w:themeFillShade="F2"/>
            <w:vAlign w:val="center"/>
          </w:tcPr>
          <w:p w14:paraId="2D4303AF" w14:textId="77777777" w:rsidR="003F077D" w:rsidRPr="00F0444C" w:rsidRDefault="003F077D" w:rsidP="00210E30">
            <w:pPr>
              <w:jc w:val="center"/>
              <w:rPr>
                <w:b/>
                <w:bCs/>
                <w:sz w:val="32"/>
                <w:szCs w:val="28"/>
              </w:rPr>
            </w:pPr>
          </w:p>
        </w:tc>
      </w:tr>
    </w:tbl>
    <w:p w14:paraId="02EF8D76" w14:textId="77777777" w:rsidR="00F0444C" w:rsidRDefault="00F0444C" w:rsidP="008E5F44">
      <w:pPr>
        <w:sectPr w:rsidR="00F0444C" w:rsidSect="00F85BA0">
          <w:pgSz w:w="12240" w:h="15840"/>
          <w:pgMar w:top="594" w:right="720" w:bottom="720" w:left="720" w:header="720" w:footer="720" w:gutter="0"/>
          <w:cols w:space="720"/>
          <w:docGrid w:linePitch="360"/>
        </w:sectPr>
      </w:pPr>
    </w:p>
    <w:p w14:paraId="70FE1199" w14:textId="77777777" w:rsidR="00FF51C2" w:rsidRPr="00BD2456" w:rsidRDefault="00FF51C2" w:rsidP="00D4300C">
      <w:pPr>
        <w:rPr>
          <w:rFonts w:eastAsia="SimHei"/>
          <w:lang w:eastAsia="zh-CN"/>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0A5A7DF7" w14:textId="77777777" w:rsidTr="001C28B8">
        <w:trPr>
          <w:trHeight w:val="2663"/>
        </w:trPr>
        <w:tc>
          <w:tcPr>
            <w:tcW w:w="10583" w:type="dxa"/>
          </w:tcPr>
          <w:p w14:paraId="5DF61EAE" w14:textId="77777777" w:rsidR="00FF51C2" w:rsidRPr="00CB3106" w:rsidRDefault="00FF51C2" w:rsidP="00CB3106">
            <w:pPr>
              <w:jc w:val="center"/>
              <w:rPr>
                <w:b/>
                <w:sz w:val="21"/>
              </w:rPr>
            </w:pPr>
            <w:r>
              <w:rPr>
                <w:b/>
                <w:sz w:val="21"/>
              </w:rPr>
              <w:t>AVISO DE ISENÇÃO DE RESPONSABILIDADE</w:t>
            </w:r>
          </w:p>
          <w:p w14:paraId="4603DC0B" w14:textId="77777777" w:rsidR="00FF51C2" w:rsidRPr="00491059" w:rsidRDefault="00FF51C2" w:rsidP="00D4300C"/>
          <w:p w14:paraId="1D1D5BE1"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C9F1B30" w14:textId="77777777" w:rsidR="006B5ECE" w:rsidRPr="00491059" w:rsidRDefault="006B5ECE" w:rsidP="00D4300C"/>
    <w:sectPr w:rsidR="006B5ECE" w:rsidRPr="00491059" w:rsidSect="00F85BA0">
      <w:pgSz w:w="12240" w:h="15840"/>
      <w:pgMar w:top="59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B87E" w14:textId="77777777" w:rsidR="00F85BA0" w:rsidRDefault="00F85BA0" w:rsidP="00D4300C">
      <w:r>
        <w:separator/>
      </w:r>
    </w:p>
  </w:endnote>
  <w:endnote w:type="continuationSeparator" w:id="0">
    <w:p w14:paraId="5A5335B5" w14:textId="77777777" w:rsidR="00F85BA0" w:rsidRDefault="00F85BA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EndPr>
      <w:rPr>
        <w:rStyle w:val="PageNumber"/>
      </w:rPr>
    </w:sdtEndPr>
    <w:sdtContent>
      <w:p w14:paraId="3F11F065" w14:textId="77777777" w:rsidR="008B08C6" w:rsidRDefault="008B08C6"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01C6C" w14:textId="77777777" w:rsidR="008B08C6" w:rsidRDefault="008B08C6"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D2A" w14:textId="77777777" w:rsidR="008B08C6" w:rsidRDefault="008B08C6"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20B8" w14:textId="77777777" w:rsidR="004B0796" w:rsidRDefault="004B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5EBD" w14:textId="77777777" w:rsidR="00F85BA0" w:rsidRDefault="00F85BA0" w:rsidP="00D4300C">
      <w:r>
        <w:separator/>
      </w:r>
    </w:p>
  </w:footnote>
  <w:footnote w:type="continuationSeparator" w:id="0">
    <w:p w14:paraId="59B37421" w14:textId="77777777" w:rsidR="00F85BA0" w:rsidRDefault="00F85BA0"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F26E" w14:textId="77777777" w:rsidR="004B0796" w:rsidRDefault="004B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8D37" w14:textId="77777777" w:rsidR="004B0796" w:rsidRDefault="004B0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4123" w14:textId="77777777" w:rsidR="004B0796" w:rsidRDefault="004B0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5895363">
    <w:abstractNumId w:val="9"/>
  </w:num>
  <w:num w:numId="2" w16cid:durableId="1941135353">
    <w:abstractNumId w:val="8"/>
  </w:num>
  <w:num w:numId="3" w16cid:durableId="524559679">
    <w:abstractNumId w:val="7"/>
  </w:num>
  <w:num w:numId="4" w16cid:durableId="206570933">
    <w:abstractNumId w:val="6"/>
  </w:num>
  <w:num w:numId="5" w16cid:durableId="1635790283">
    <w:abstractNumId w:val="5"/>
  </w:num>
  <w:num w:numId="6" w16cid:durableId="448817151">
    <w:abstractNumId w:val="4"/>
  </w:num>
  <w:num w:numId="7" w16cid:durableId="1240292459">
    <w:abstractNumId w:val="3"/>
  </w:num>
  <w:num w:numId="8" w16cid:durableId="882056205">
    <w:abstractNumId w:val="2"/>
  </w:num>
  <w:num w:numId="9" w16cid:durableId="1422875519">
    <w:abstractNumId w:val="1"/>
  </w:num>
  <w:num w:numId="10" w16cid:durableId="429278181">
    <w:abstractNumId w:val="0"/>
  </w:num>
  <w:num w:numId="11" w16cid:durableId="1411653442">
    <w:abstractNumId w:val="30"/>
  </w:num>
  <w:num w:numId="12" w16cid:durableId="1174106909">
    <w:abstractNumId w:val="42"/>
  </w:num>
  <w:num w:numId="13" w16cid:durableId="515267055">
    <w:abstractNumId w:val="39"/>
  </w:num>
  <w:num w:numId="14" w16cid:durableId="1374697119">
    <w:abstractNumId w:val="23"/>
  </w:num>
  <w:num w:numId="15" w16cid:durableId="1738820761">
    <w:abstractNumId w:val="19"/>
  </w:num>
  <w:num w:numId="16" w16cid:durableId="1459953504">
    <w:abstractNumId w:val="27"/>
  </w:num>
  <w:num w:numId="17" w16cid:durableId="581644610">
    <w:abstractNumId w:val="33"/>
  </w:num>
  <w:num w:numId="18" w16cid:durableId="300043428">
    <w:abstractNumId w:val="32"/>
  </w:num>
  <w:num w:numId="19" w16cid:durableId="187186116">
    <w:abstractNumId w:val="16"/>
  </w:num>
  <w:num w:numId="20" w16cid:durableId="1846050364">
    <w:abstractNumId w:val="41"/>
  </w:num>
  <w:num w:numId="21" w16cid:durableId="727412146">
    <w:abstractNumId w:val="35"/>
  </w:num>
  <w:num w:numId="22" w16cid:durableId="1359160535">
    <w:abstractNumId w:val="14"/>
  </w:num>
  <w:num w:numId="23" w16cid:durableId="839656810">
    <w:abstractNumId w:val="17"/>
  </w:num>
  <w:num w:numId="24" w16cid:durableId="1534923466">
    <w:abstractNumId w:val="10"/>
  </w:num>
  <w:num w:numId="25" w16cid:durableId="1144660899">
    <w:abstractNumId w:val="25"/>
  </w:num>
  <w:num w:numId="26" w16cid:durableId="1666278479">
    <w:abstractNumId w:val="13"/>
  </w:num>
  <w:num w:numId="27" w16cid:durableId="2035038406">
    <w:abstractNumId w:val="18"/>
  </w:num>
  <w:num w:numId="28" w16cid:durableId="867909750">
    <w:abstractNumId w:val="24"/>
  </w:num>
  <w:num w:numId="29" w16cid:durableId="643630221">
    <w:abstractNumId w:val="21"/>
  </w:num>
  <w:num w:numId="30" w16cid:durableId="2028678260">
    <w:abstractNumId w:val="38"/>
  </w:num>
  <w:num w:numId="31" w16cid:durableId="1976645240">
    <w:abstractNumId w:val="36"/>
  </w:num>
  <w:num w:numId="32" w16cid:durableId="272247800">
    <w:abstractNumId w:val="12"/>
  </w:num>
  <w:num w:numId="33" w16cid:durableId="49303079">
    <w:abstractNumId w:val="20"/>
  </w:num>
  <w:num w:numId="34" w16cid:durableId="790436356">
    <w:abstractNumId w:val="40"/>
  </w:num>
  <w:num w:numId="35" w16cid:durableId="811408183">
    <w:abstractNumId w:val="29"/>
  </w:num>
  <w:num w:numId="36" w16cid:durableId="1253316624">
    <w:abstractNumId w:val="28"/>
  </w:num>
  <w:num w:numId="37" w16cid:durableId="433596848">
    <w:abstractNumId w:val="31"/>
  </w:num>
  <w:num w:numId="38" w16cid:durableId="813445800">
    <w:abstractNumId w:val="26"/>
  </w:num>
  <w:num w:numId="39" w16cid:durableId="1761219320">
    <w:abstractNumId w:val="15"/>
  </w:num>
  <w:num w:numId="40" w16cid:durableId="1484663185">
    <w:abstractNumId w:val="37"/>
  </w:num>
  <w:num w:numId="41" w16cid:durableId="1976988659">
    <w:abstractNumId w:val="34"/>
  </w:num>
  <w:num w:numId="42" w16cid:durableId="407920914">
    <w:abstractNumId w:val="22"/>
  </w:num>
  <w:num w:numId="43" w16cid:durableId="1390034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7D"/>
    <w:rsid w:val="00010207"/>
    <w:rsid w:val="00016299"/>
    <w:rsid w:val="0002022F"/>
    <w:rsid w:val="00022D59"/>
    <w:rsid w:val="00027FE5"/>
    <w:rsid w:val="00031AF7"/>
    <w:rsid w:val="00056E4C"/>
    <w:rsid w:val="00080BE0"/>
    <w:rsid w:val="00086C67"/>
    <w:rsid w:val="000A2DB1"/>
    <w:rsid w:val="000B3AA5"/>
    <w:rsid w:val="000D4E76"/>
    <w:rsid w:val="000D56D4"/>
    <w:rsid w:val="000D5F7F"/>
    <w:rsid w:val="000E139B"/>
    <w:rsid w:val="000E7AF5"/>
    <w:rsid w:val="000F57DF"/>
    <w:rsid w:val="000F6F8D"/>
    <w:rsid w:val="00111C4F"/>
    <w:rsid w:val="00116F7E"/>
    <w:rsid w:val="00121D51"/>
    <w:rsid w:val="00126727"/>
    <w:rsid w:val="001314A7"/>
    <w:rsid w:val="001434BB"/>
    <w:rsid w:val="001472A1"/>
    <w:rsid w:val="00147F93"/>
    <w:rsid w:val="0018548E"/>
    <w:rsid w:val="001962A6"/>
    <w:rsid w:val="00197419"/>
    <w:rsid w:val="001B6E94"/>
    <w:rsid w:val="001C28B8"/>
    <w:rsid w:val="001C5E1F"/>
    <w:rsid w:val="001C7751"/>
    <w:rsid w:val="001D1964"/>
    <w:rsid w:val="001D4840"/>
    <w:rsid w:val="001D4D30"/>
    <w:rsid w:val="001D5665"/>
    <w:rsid w:val="001E4ACC"/>
    <w:rsid w:val="001E6381"/>
    <w:rsid w:val="00247CBE"/>
    <w:rsid w:val="002507EE"/>
    <w:rsid w:val="0025708E"/>
    <w:rsid w:val="00263B26"/>
    <w:rsid w:val="00271938"/>
    <w:rsid w:val="00293D9D"/>
    <w:rsid w:val="002A45FC"/>
    <w:rsid w:val="002B5D26"/>
    <w:rsid w:val="002C3614"/>
    <w:rsid w:val="002D38C6"/>
    <w:rsid w:val="002E4407"/>
    <w:rsid w:val="002F2C0D"/>
    <w:rsid w:val="002F39CD"/>
    <w:rsid w:val="00303C60"/>
    <w:rsid w:val="00310D79"/>
    <w:rsid w:val="0036274A"/>
    <w:rsid w:val="0036595F"/>
    <w:rsid w:val="003715EE"/>
    <w:rsid w:val="003719B8"/>
    <w:rsid w:val="003758D7"/>
    <w:rsid w:val="00394B8A"/>
    <w:rsid w:val="003A167F"/>
    <w:rsid w:val="003B77BB"/>
    <w:rsid w:val="003C0292"/>
    <w:rsid w:val="003C25DB"/>
    <w:rsid w:val="003D0FB9"/>
    <w:rsid w:val="003D28EE"/>
    <w:rsid w:val="003D5AEA"/>
    <w:rsid w:val="003E1C6F"/>
    <w:rsid w:val="003F077D"/>
    <w:rsid w:val="003F787D"/>
    <w:rsid w:val="004139BF"/>
    <w:rsid w:val="004220CD"/>
    <w:rsid w:val="00422668"/>
    <w:rsid w:val="004509F5"/>
    <w:rsid w:val="0045552B"/>
    <w:rsid w:val="004630AB"/>
    <w:rsid w:val="0047204D"/>
    <w:rsid w:val="00474B78"/>
    <w:rsid w:val="00482909"/>
    <w:rsid w:val="00491059"/>
    <w:rsid w:val="00492BF1"/>
    <w:rsid w:val="00493BCE"/>
    <w:rsid w:val="004952F9"/>
    <w:rsid w:val="004B0796"/>
    <w:rsid w:val="004B4C32"/>
    <w:rsid w:val="004D5236"/>
    <w:rsid w:val="004D59AF"/>
    <w:rsid w:val="004E7C78"/>
    <w:rsid w:val="00512412"/>
    <w:rsid w:val="0052590F"/>
    <w:rsid w:val="00531F82"/>
    <w:rsid w:val="00547183"/>
    <w:rsid w:val="00557C38"/>
    <w:rsid w:val="005A0CA3"/>
    <w:rsid w:val="005A237D"/>
    <w:rsid w:val="005A2BD6"/>
    <w:rsid w:val="005B0B4C"/>
    <w:rsid w:val="005B1D94"/>
    <w:rsid w:val="005B7C30"/>
    <w:rsid w:val="005C1013"/>
    <w:rsid w:val="005F5ABE"/>
    <w:rsid w:val="00673074"/>
    <w:rsid w:val="00680632"/>
    <w:rsid w:val="006B0EBC"/>
    <w:rsid w:val="006B5ECE"/>
    <w:rsid w:val="006B6267"/>
    <w:rsid w:val="006C1052"/>
    <w:rsid w:val="006C66DE"/>
    <w:rsid w:val="006D36F2"/>
    <w:rsid w:val="006D37D8"/>
    <w:rsid w:val="006D6888"/>
    <w:rsid w:val="00710FEE"/>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3385"/>
    <w:rsid w:val="00895E6E"/>
    <w:rsid w:val="00896E33"/>
    <w:rsid w:val="008A299C"/>
    <w:rsid w:val="008B08C6"/>
    <w:rsid w:val="008B4406"/>
    <w:rsid w:val="008C027C"/>
    <w:rsid w:val="008C59BA"/>
    <w:rsid w:val="008D5BD1"/>
    <w:rsid w:val="008E525C"/>
    <w:rsid w:val="008E5F44"/>
    <w:rsid w:val="008F0F82"/>
    <w:rsid w:val="00913151"/>
    <w:rsid w:val="009152A8"/>
    <w:rsid w:val="009212F2"/>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6738D"/>
    <w:rsid w:val="00A82277"/>
    <w:rsid w:val="00A8452F"/>
    <w:rsid w:val="00A95536"/>
    <w:rsid w:val="00AB025C"/>
    <w:rsid w:val="00AB1F2A"/>
    <w:rsid w:val="00AB46E7"/>
    <w:rsid w:val="00AD5BA1"/>
    <w:rsid w:val="00AE1A89"/>
    <w:rsid w:val="00AE271F"/>
    <w:rsid w:val="00AF788F"/>
    <w:rsid w:val="00B0472F"/>
    <w:rsid w:val="00B260D2"/>
    <w:rsid w:val="00B307B3"/>
    <w:rsid w:val="00B8500C"/>
    <w:rsid w:val="00BA1CA5"/>
    <w:rsid w:val="00BA7390"/>
    <w:rsid w:val="00BC02D5"/>
    <w:rsid w:val="00BC38F6"/>
    <w:rsid w:val="00BC59B5"/>
    <w:rsid w:val="00BC7F9D"/>
    <w:rsid w:val="00BD2456"/>
    <w:rsid w:val="00BD5EF9"/>
    <w:rsid w:val="00C12C0B"/>
    <w:rsid w:val="00C26615"/>
    <w:rsid w:val="00C316A2"/>
    <w:rsid w:val="00C92568"/>
    <w:rsid w:val="00CA2CD6"/>
    <w:rsid w:val="00CB3106"/>
    <w:rsid w:val="00CB4DF0"/>
    <w:rsid w:val="00CB7FA5"/>
    <w:rsid w:val="00CD3675"/>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F07A9"/>
    <w:rsid w:val="00DF563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0444C"/>
    <w:rsid w:val="00F12748"/>
    <w:rsid w:val="00F51467"/>
    <w:rsid w:val="00F61C92"/>
    <w:rsid w:val="00F85BA0"/>
    <w:rsid w:val="00F85E87"/>
    <w:rsid w:val="00F90516"/>
    <w:rsid w:val="00FA71AB"/>
    <w:rsid w:val="00FB4C7E"/>
    <w:rsid w:val="00FE6D48"/>
    <w:rsid w:val="00FF1B5F"/>
    <w:rsid w:val="00FF51C2"/>
    <w:rsid w:val="00FF5E79"/>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0C10B"/>
  <w15:docId w15:val="{3E83AC2C-3A7B-4060-A483-1253E2C7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3385"/>
    <w:pPr>
      <w:tabs>
        <w:tab w:val="left" w:pos="360"/>
        <w:tab w:val="right" w:leader="dot" w:pos="10790"/>
      </w:tabs>
      <w:spacing w:before="120" w:line="48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1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Favorites\Smartsheet\Weloc-00802\02_Prep\20240422\Batch5\-content-standard-operating-procedures-manual\IC-Simple-SOP-Standard-Operating-Procedure-Template-1062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C74E5B-A4E2-4F73-BD55-CCD49F131525}">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IC-Simple-SOP-Standard-Operating-Procedure-Template-10622_WORD.dotx</Template>
  <TotalTime>2</TotalTime>
  <Pages>6</Pages>
  <Words>187</Words>
  <Characters>1144</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Galleguillos</dc:creator>
  <cp:keywords/>
  <dc:description/>
  <cp:lastModifiedBy>Alisa lin</cp:lastModifiedBy>
  <cp:revision>3</cp:revision>
  <cp:lastPrinted>2018-04-15T17:50:00Z</cp:lastPrinted>
  <dcterms:created xsi:type="dcterms:W3CDTF">2024-04-22T16:03:00Z</dcterms:created>
  <dcterms:modified xsi:type="dcterms:W3CDTF">2024-06-07T06:58:00Z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