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217F7A" w14:paraId="2A6C0304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A7E32C5" w14:textId="7508086B" w:rsidR="005F3074" w:rsidRPr="00217F7A" w:rsidRDefault="00AF1C9D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DATA</w:t>
            </w:r>
            <w:r w:rsidR="005F3074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66E8EE1" w14:textId="40AB616B" w:rsidR="005F3074" w:rsidRPr="00217F7A" w:rsidRDefault="00AF1C9D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Quinta-feira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03/03/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</w:p>
        </w:tc>
      </w:tr>
      <w:tr w:rsidR="003003C9" w:rsidRPr="00217F7A" w14:paraId="6EB8BE8A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0CBC698D" w14:textId="47816F49" w:rsidR="005F3074" w:rsidRPr="00217F7A" w:rsidRDefault="00AF1C9D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HORÁRIO</w:t>
            </w: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 w:rsidR="005F3074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32A096F" w14:textId="77777777" w:rsidR="005F3074" w:rsidRPr="00217F7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noProof/>
                <w:color w:val="000000"/>
                <w:sz w:val="18"/>
                <w:szCs w:val="18"/>
              </w:rPr>
              <w:t>10:30 AM</w:t>
            </w:r>
          </w:p>
        </w:tc>
      </w:tr>
      <w:tr w:rsidR="003003C9" w:rsidRPr="00217F7A" w14:paraId="10E3BA33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40729E75" w14:textId="33D77736" w:rsidR="005F3074" w:rsidRPr="00217F7A" w:rsidRDefault="005F3074" w:rsidP="00AF1C9D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LOCA</w:t>
            </w:r>
            <w:r w:rsidR="00AF1C9D">
              <w:rPr>
                <w:rFonts w:ascii="Arial" w:hAnsi="Arial"/>
                <w:b/>
                <w:color w:val="5B9BD5"/>
                <w:sz w:val="18"/>
                <w:szCs w:val="18"/>
              </w:rPr>
              <w:t>L</w:t>
            </w: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835BEC1" w14:textId="4F951203" w:rsidR="005F3074" w:rsidRPr="00217F7A" w:rsidRDefault="00AF1C9D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Sala de Conferência B</w:t>
            </w:r>
          </w:p>
        </w:tc>
      </w:tr>
    </w:tbl>
    <w:p w14:paraId="0B6ADFF7" w14:textId="39662B22" w:rsidR="00A827E8" w:rsidRPr="00217F7A" w:rsidRDefault="00AF1C9D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800" behindDoc="1" locked="0" layoutInCell="1" allowOverlap="1" wp14:anchorId="2D727117" wp14:editId="540BC1CE">
            <wp:simplePos x="0" y="0"/>
            <wp:positionH relativeFrom="column">
              <wp:posOffset>198120</wp:posOffset>
            </wp:positionH>
            <wp:positionV relativeFrom="paragraph">
              <wp:posOffset>0</wp:posOffset>
            </wp:positionV>
            <wp:extent cx="3410712" cy="950976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T-your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9E" w:rsidRPr="00217F7A">
        <w:rPr>
          <w:rFonts w:ascii="Arial" w:hAnsi="Arial"/>
          <w:b/>
          <w:color w:val="4472C4"/>
          <w:sz w:val="28"/>
          <w:szCs w:val="28"/>
        </w:rPr>
        <w:t xml:space="preserve"> </w:t>
      </w:r>
      <w:r>
        <w:rPr>
          <w:rFonts w:ascii="Arial" w:hAnsi="Arial"/>
          <w:b/>
          <w:color w:val="4472C4"/>
          <w:sz w:val="28"/>
          <w:szCs w:val="28"/>
        </w:rPr>
        <w:t>ATA DE REUNIÃO DE PROJETO</w:t>
      </w:r>
    </w:p>
    <w:p w14:paraId="1E1ECB5E" w14:textId="77777777" w:rsidR="005F3074" w:rsidRPr="00217F7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1E6C9750" w14:textId="77777777" w:rsidR="005F3074" w:rsidRPr="00217F7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7820"/>
      </w:tblGrid>
      <w:tr w:rsidR="00F40EA2" w:rsidRPr="00217F7A" w14:paraId="5B564E77" w14:textId="77777777" w:rsidTr="00217F7A">
        <w:trPr>
          <w:trHeight w:hRule="exact" w:val="369"/>
        </w:trPr>
        <w:tc>
          <w:tcPr>
            <w:tcW w:w="2970" w:type="dxa"/>
            <w:shd w:val="clear" w:color="auto" w:fill="auto"/>
            <w:vAlign w:val="center"/>
          </w:tcPr>
          <w:p w14:paraId="46F59A73" w14:textId="29EB9067" w:rsidR="00373647" w:rsidRPr="00217F7A" w:rsidRDefault="00AF1C9D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Reunião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7330511" w14:textId="2CA6FA28" w:rsidR="00373647" w:rsidRPr="00217F7A" w:rsidRDefault="00AF1C9D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Título da Reunião</w:t>
            </w:r>
          </w:p>
        </w:tc>
      </w:tr>
      <w:tr w:rsidR="00F40EA2" w:rsidRPr="00217F7A" w14:paraId="0A717E26" w14:textId="77777777" w:rsidTr="00217F7A">
        <w:trPr>
          <w:trHeight w:hRule="exact" w:val="331"/>
        </w:trPr>
        <w:tc>
          <w:tcPr>
            <w:tcW w:w="2970" w:type="dxa"/>
            <w:shd w:val="clear" w:color="auto" w:fill="auto"/>
            <w:vAlign w:val="center"/>
          </w:tcPr>
          <w:p w14:paraId="190D1DA6" w14:textId="3E81486A" w:rsidR="00A86EE5" w:rsidRPr="00217F7A" w:rsidRDefault="00AF1C9D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Ata: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7372ACB" w14:textId="6783BA3C" w:rsidR="00A86EE5" w:rsidRPr="00217F7A" w:rsidRDefault="00AF1C9D" w:rsidP="00AF1C9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Azevedo</w:t>
            </w:r>
          </w:p>
        </w:tc>
      </w:tr>
    </w:tbl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331"/>
        <w:gridCol w:w="1343"/>
        <w:gridCol w:w="1750"/>
        <w:gridCol w:w="968"/>
        <w:gridCol w:w="98"/>
        <w:gridCol w:w="1512"/>
        <w:gridCol w:w="1108"/>
        <w:gridCol w:w="28"/>
        <w:gridCol w:w="2657"/>
      </w:tblGrid>
      <w:tr w:rsidR="00A86EE5" w:rsidRPr="00217F7A" w14:paraId="2A53A16D" w14:textId="77777777" w:rsidTr="00A21F31">
        <w:trPr>
          <w:trHeight w:val="431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3F012776" w14:textId="4A777837" w:rsidR="00A86EE5" w:rsidRPr="00217F7A" w:rsidRDefault="007A57F6" w:rsidP="00AF1C9D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1.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AF1C9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OBJETIVO DA REUNIÃO</w:t>
            </w:r>
          </w:p>
        </w:tc>
      </w:tr>
      <w:tr w:rsidR="00A86EE5" w:rsidRPr="00217F7A" w14:paraId="53CA926E" w14:textId="77777777" w:rsidTr="00A21F31">
        <w:trPr>
          <w:trHeight w:val="1205"/>
        </w:trPr>
        <w:tc>
          <w:tcPr>
            <w:tcW w:w="10795" w:type="dxa"/>
            <w:gridSpan w:val="9"/>
            <w:vAlign w:val="bottom"/>
          </w:tcPr>
          <w:p w14:paraId="656497FB" w14:textId="37625569" w:rsidR="00A86EE5" w:rsidRPr="00217F7A" w:rsidRDefault="00AF1C9D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Observações</w:t>
            </w:r>
          </w:p>
          <w:p w14:paraId="5F2759AA" w14:textId="77777777" w:rsidR="00A86EE5" w:rsidRPr="00217F7A" w:rsidRDefault="00A86EE5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  <w:p w14:paraId="03A7B4AA" w14:textId="77777777" w:rsidR="00A86EE5" w:rsidRPr="00217F7A" w:rsidRDefault="00A86EE5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  <w:tr w:rsidR="00A86EE5" w:rsidRPr="00217F7A" w14:paraId="19447F3D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1D607A67" w14:textId="48C42485" w:rsidR="00A86EE5" w:rsidRPr="00217F7A" w:rsidRDefault="00A86EE5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2.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AF1C9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PARTICIPANTES PRESENTES</w:t>
            </w:r>
          </w:p>
        </w:tc>
      </w:tr>
      <w:tr w:rsidR="00A86EE5" w:rsidRPr="00217F7A" w14:paraId="15A0D3FE" w14:textId="77777777" w:rsidTr="00A21F31">
        <w:trPr>
          <w:trHeight w:val="404"/>
        </w:trPr>
        <w:tc>
          <w:tcPr>
            <w:tcW w:w="2780" w:type="dxa"/>
            <w:gridSpan w:val="2"/>
            <w:shd w:val="clear" w:color="auto" w:fill="5B9BD5" w:themeFill="accent1"/>
            <w:vAlign w:val="bottom"/>
          </w:tcPr>
          <w:p w14:paraId="73D1F503" w14:textId="1E70F107" w:rsidR="00A86EE5" w:rsidRPr="00217F7A" w:rsidRDefault="00AF1C9D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NOME</w:t>
            </w:r>
          </w:p>
        </w:tc>
        <w:tc>
          <w:tcPr>
            <w:tcW w:w="2525" w:type="dxa"/>
            <w:gridSpan w:val="2"/>
            <w:shd w:val="clear" w:color="auto" w:fill="5B9BD5" w:themeFill="accent1"/>
            <w:vAlign w:val="bottom"/>
          </w:tcPr>
          <w:p w14:paraId="58B17A96" w14:textId="64FCF1F8" w:rsidR="00A86EE5" w:rsidRPr="00217F7A" w:rsidRDefault="00AF1C9D" w:rsidP="00AF1C9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DEPARTAMENTO/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2BB8A822" w14:textId="77777777" w:rsidR="00A86EE5" w:rsidRPr="00217F7A" w:rsidRDefault="00A86EE5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EMAIL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6616D972" w14:textId="41902445" w:rsidR="00A86EE5" w:rsidRPr="00217F7A" w:rsidRDefault="00AF1C9D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TELEFONE</w:t>
            </w:r>
          </w:p>
        </w:tc>
      </w:tr>
      <w:tr w:rsidR="00A86EE5" w:rsidRPr="00217F7A" w14:paraId="3C624389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55F16820" w14:textId="594486BC" w:rsidR="00A86EE5" w:rsidRPr="00217F7A" w:rsidRDefault="00AF1C9D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Azevedo</w:t>
            </w:r>
          </w:p>
        </w:tc>
        <w:tc>
          <w:tcPr>
            <w:tcW w:w="2525" w:type="dxa"/>
            <w:gridSpan w:val="2"/>
            <w:vAlign w:val="bottom"/>
          </w:tcPr>
          <w:p w14:paraId="29347DF3" w14:textId="77777777" w:rsidR="00A86EE5" w:rsidRPr="00217F7A" w:rsidRDefault="00A5577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Marketing</w:t>
            </w:r>
          </w:p>
        </w:tc>
        <w:tc>
          <w:tcPr>
            <w:tcW w:w="2701" w:type="dxa"/>
            <w:gridSpan w:val="3"/>
            <w:vAlign w:val="bottom"/>
          </w:tcPr>
          <w:p w14:paraId="5DD0A373" w14:textId="46C29AB9" w:rsidR="00A86EE5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a.azevedo</w:t>
            </w: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="00A55770"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@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suaempresa</w:t>
            </w:r>
            <w:r w:rsidR="00A55770"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.com</w:t>
            </w:r>
          </w:p>
        </w:tc>
        <w:tc>
          <w:tcPr>
            <w:tcW w:w="2789" w:type="dxa"/>
            <w:gridSpan w:val="2"/>
            <w:vAlign w:val="bottom"/>
          </w:tcPr>
          <w:p w14:paraId="281B5A41" w14:textId="1C5AAEB8" w:rsidR="00A86EE5" w:rsidRPr="00217F7A" w:rsidRDefault="00AF1C9D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00-0000-0000</w:t>
            </w:r>
          </w:p>
        </w:tc>
      </w:tr>
      <w:tr w:rsidR="00A86EE5" w:rsidRPr="00217F7A" w14:paraId="7B947FC8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20C5A308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590C2F9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38A8AD9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4FD7C40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34CB055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0AF72860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46D4A325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683AC1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46DCC8A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9E1BE16" w14:textId="77777777" w:rsidTr="00A21F31">
        <w:trPr>
          <w:trHeight w:val="413"/>
        </w:trPr>
        <w:tc>
          <w:tcPr>
            <w:tcW w:w="2780" w:type="dxa"/>
            <w:gridSpan w:val="2"/>
            <w:vAlign w:val="bottom"/>
          </w:tcPr>
          <w:p w14:paraId="1015A3CB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2939605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931A8EC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12A2BDF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46DEC24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1446350D" w14:textId="222F8CA9" w:rsidR="00A86EE5" w:rsidRPr="00217F7A" w:rsidRDefault="00A86EE5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3.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AGENDA &amp; </w:t>
            </w:r>
            <w:r w:rsidR="00AF1C9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ANOTAÇÕES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, DECI</w:t>
            </w:r>
            <w:r w:rsidR="00AF1C9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SÕES,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F1C9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PROBLEMAS</w:t>
            </w:r>
          </w:p>
        </w:tc>
      </w:tr>
      <w:tr w:rsidR="00A86EE5" w:rsidRPr="00217F7A" w14:paraId="536B1AB0" w14:textId="77777777" w:rsidTr="00A21F31">
        <w:trPr>
          <w:trHeight w:val="404"/>
        </w:trPr>
        <w:tc>
          <w:tcPr>
            <w:tcW w:w="5305" w:type="dxa"/>
            <w:gridSpan w:val="4"/>
            <w:shd w:val="clear" w:color="auto" w:fill="5B9BD5" w:themeFill="accent1"/>
            <w:vAlign w:val="bottom"/>
          </w:tcPr>
          <w:p w14:paraId="680918A9" w14:textId="60BDBABF" w:rsidR="00A86EE5" w:rsidRPr="00217F7A" w:rsidRDefault="00AF1C9D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TÓPICO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400407B3" w14:textId="23BC0332" w:rsidR="00A86EE5" w:rsidRPr="00217F7A" w:rsidRDefault="00AF1C9D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RESPONSÁVEL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75A844FA" w14:textId="0EB85DA9" w:rsidR="00A86EE5" w:rsidRPr="00217F7A" w:rsidRDefault="00AF1C9D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TEMPO</w:t>
            </w:r>
          </w:p>
        </w:tc>
      </w:tr>
      <w:tr w:rsidR="00AF1C9D" w:rsidRPr="00217F7A" w14:paraId="2B36C25C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4EEBB31E" w14:textId="0EEDA97A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ópico</w:t>
            </w: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 – Deta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lhes</w:t>
            </w:r>
          </w:p>
        </w:tc>
        <w:tc>
          <w:tcPr>
            <w:tcW w:w="2701" w:type="dxa"/>
            <w:gridSpan w:val="3"/>
            <w:vAlign w:val="bottom"/>
          </w:tcPr>
          <w:p w14:paraId="4343764A" w14:textId="47641FE4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Ana Azevedo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OME</w:t>
            </w:r>
          </w:p>
        </w:tc>
        <w:tc>
          <w:tcPr>
            <w:tcW w:w="2789" w:type="dxa"/>
            <w:gridSpan w:val="2"/>
            <w:vAlign w:val="bottom"/>
          </w:tcPr>
          <w:p w14:paraId="0E1DE069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1 hr 15 min</w:t>
            </w:r>
          </w:p>
        </w:tc>
      </w:tr>
      <w:tr w:rsidR="00AF1C9D" w:rsidRPr="00217F7A" w14:paraId="0BC7E046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6ECB0F52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F17BD10" w14:textId="67285A52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4CBD0DD1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F1C9D" w:rsidRPr="00217F7A" w14:paraId="785E7492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0DF38CA3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3670D53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3770743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F1C9D" w:rsidRPr="00217F7A" w14:paraId="6AB1FBC0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5AAB0012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D2E9644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F47A5D7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F1C9D" w:rsidRPr="00217F7A" w14:paraId="19EBD161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4913DC00" w14:textId="23700FEA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4.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IT</w:t>
            </w:r>
            <w:bookmarkStart w:id="0" w:name="_GoBack"/>
            <w:bookmarkEnd w:id="0"/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ENS PENDENTES</w:t>
            </w:r>
          </w:p>
        </w:tc>
      </w:tr>
      <w:tr w:rsidR="00AF1C9D" w:rsidRPr="00217F7A" w14:paraId="718BE30C" w14:textId="77777777" w:rsidTr="00A21F31">
        <w:trPr>
          <w:trHeight w:val="404"/>
        </w:trPr>
        <w:tc>
          <w:tcPr>
            <w:tcW w:w="5305" w:type="dxa"/>
            <w:gridSpan w:val="4"/>
            <w:shd w:val="clear" w:color="auto" w:fill="5B9BD5" w:themeFill="accent1"/>
            <w:vAlign w:val="bottom"/>
          </w:tcPr>
          <w:p w14:paraId="06CC46DD" w14:textId="7EF8F603" w:rsidR="00AF1C9D" w:rsidRPr="00217F7A" w:rsidRDefault="00AF1C9D" w:rsidP="00AF1C9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ÇÃO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65C750D8" w14:textId="1CAC625F" w:rsidR="00AF1C9D" w:rsidRPr="00217F7A" w:rsidRDefault="00AF1C9D" w:rsidP="00AF1C9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RESPONSÁVEL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2A755007" w14:textId="5A47F3A6" w:rsidR="00AF1C9D" w:rsidRPr="00217F7A" w:rsidRDefault="00AF1C9D" w:rsidP="00AF1C9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</w:tr>
      <w:tr w:rsidR="00AF1C9D" w:rsidRPr="00217F7A" w14:paraId="22E0D5A8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1E9240A4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14:paraId="6BC6A207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gridSpan w:val="2"/>
            <w:vAlign w:val="bottom"/>
          </w:tcPr>
          <w:p w14:paraId="3E42C733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AF1C9D" w:rsidRPr="00217F7A" w14:paraId="74A77EF4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2671579D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53AE3BF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1F3FFBB1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F1C9D" w:rsidRPr="00217F7A" w14:paraId="630EC32A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58BE45AF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6842BE9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7953B3F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F1C9D" w:rsidRPr="00217F7A" w14:paraId="337DC632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486215F2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5F0D022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26DA5C8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F1C9D" w:rsidRPr="00217F7A" w14:paraId="758FB2A6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7B292C26" w14:textId="16B4FCA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5.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PRÓXIMA REUNIÃO</w:t>
            </w:r>
          </w:p>
        </w:tc>
      </w:tr>
      <w:tr w:rsidR="00AF1C9D" w:rsidRPr="00217F7A" w14:paraId="19B2F5DE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24C58C75" w14:textId="095D5609" w:rsidR="00AF1C9D" w:rsidRPr="00217F7A" w:rsidRDefault="00AF1C9D" w:rsidP="00AF1C9D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3208" w:type="dxa"/>
            <w:gridSpan w:val="2"/>
            <w:vAlign w:val="center"/>
          </w:tcPr>
          <w:p w14:paraId="49AA2B9C" w14:textId="25724C98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Quarta-feira 16/03/2016</w:t>
            </w:r>
          </w:p>
        </w:tc>
        <w:tc>
          <w:tcPr>
            <w:tcW w:w="809" w:type="dxa"/>
            <w:gridSpan w:val="2"/>
            <w:shd w:val="clear" w:color="auto" w:fill="5B9BD5" w:themeFill="accent1"/>
            <w:vAlign w:val="center"/>
          </w:tcPr>
          <w:p w14:paraId="2057E7F9" w14:textId="3FD20AC7" w:rsidR="00AF1C9D" w:rsidRPr="00217F7A" w:rsidRDefault="00AF1C9D" w:rsidP="00AF1C9D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HORÁRIO</w:t>
            </w:r>
          </w:p>
        </w:tc>
        <w:tc>
          <w:tcPr>
            <w:tcW w:w="1517" w:type="dxa"/>
            <w:vAlign w:val="center"/>
          </w:tcPr>
          <w:p w14:paraId="676B0F4D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1157" w:type="dxa"/>
            <w:gridSpan w:val="2"/>
            <w:shd w:val="clear" w:color="auto" w:fill="5B9BD5" w:themeFill="accent1"/>
            <w:vAlign w:val="center"/>
          </w:tcPr>
          <w:p w14:paraId="1136E0A1" w14:textId="4C0B6CF9" w:rsidR="00AF1C9D" w:rsidRPr="00217F7A" w:rsidRDefault="00AF1C9D" w:rsidP="00AF1C9D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LOCAL</w:t>
            </w:r>
          </w:p>
        </w:tc>
        <w:tc>
          <w:tcPr>
            <w:tcW w:w="2760" w:type="dxa"/>
            <w:vAlign w:val="center"/>
          </w:tcPr>
          <w:p w14:paraId="01544A4C" w14:textId="77777777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Meeting Room 4</w:t>
            </w:r>
          </w:p>
        </w:tc>
      </w:tr>
      <w:tr w:rsidR="00AF1C9D" w:rsidRPr="00217F7A" w14:paraId="724F0C75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018EF83B" w14:textId="7492935F" w:rsidR="00AF1C9D" w:rsidRPr="00217F7A" w:rsidRDefault="00AF1C9D" w:rsidP="00AF1C9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OBJETIVO</w:t>
            </w:r>
          </w:p>
        </w:tc>
        <w:tc>
          <w:tcPr>
            <w:tcW w:w="9451" w:type="dxa"/>
            <w:gridSpan w:val="8"/>
            <w:vAlign w:val="center"/>
          </w:tcPr>
          <w:p w14:paraId="64D59F59" w14:textId="68384881" w:rsidR="00AF1C9D" w:rsidRPr="00217F7A" w:rsidRDefault="00AF1C9D" w:rsidP="00AF1C9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Objetivo</w:t>
            </w:r>
          </w:p>
        </w:tc>
      </w:tr>
    </w:tbl>
    <w:p w14:paraId="5D9DE082" w14:textId="77777777" w:rsidR="00A86EE5" w:rsidRPr="00217F7A" w:rsidRDefault="00A86EE5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217F7A" w14:paraId="14C8B10E" w14:textId="77777777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14:paraId="0CBACCBF" w14:textId="59D01BEF" w:rsidR="00FD077B" w:rsidRPr="00217F7A" w:rsidRDefault="00F40EA2" w:rsidP="00F40EA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ENVIADO POR</w:t>
            </w:r>
            <w:r w:rsidR="00FD077B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BY: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D75FA" w14:textId="5D7F3F66" w:rsidR="00FD077B" w:rsidRPr="00217F7A" w:rsidRDefault="00AF1C9D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Azevedo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OME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B3F9AC" w14:textId="4E180630" w:rsidR="00FD077B" w:rsidRPr="00217F7A" w:rsidRDefault="00FD077B" w:rsidP="00F40EA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AP</w:t>
            </w:r>
            <w:r w:rsidR="00F40EA2">
              <w:rPr>
                <w:rFonts w:ascii="Arial" w:hAnsi="Arial"/>
                <w:b/>
                <w:color w:val="5B9BD5"/>
                <w:sz w:val="18"/>
                <w:szCs w:val="18"/>
              </w:rPr>
              <w:t>ROVADO POR POR</w:t>
            </w: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ED BY: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0E7E0D16" w14:textId="747411A2" w:rsidR="00FD077B" w:rsidRPr="00217F7A" w:rsidRDefault="00F40EA2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Julia Costa</w:t>
            </w:r>
          </w:p>
        </w:tc>
      </w:tr>
    </w:tbl>
    <w:p w14:paraId="723D1211" w14:textId="1E0BC838" w:rsidR="00EE639C" w:rsidRDefault="00EE639C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</w:p>
    <w:p w14:paraId="4AD30FA3" w14:textId="3FA207D6" w:rsidR="009A73DB" w:rsidRPr="009D5FD7" w:rsidRDefault="00D579A0" w:rsidP="009A73DB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</w:pPr>
      <w:hyperlink r:id="rId9" w:history="1">
        <w:r w:rsidR="009A73DB" w:rsidRPr="009D5FD7">
          <w:rPr>
            <w:rStyle w:val="Hyperlink"/>
            <w:rFonts w:ascii="Arial" w:hAnsi="Arial"/>
            <w:b/>
            <w:caps/>
            <w:color w:val="FFFFFF" w:themeColor="background1"/>
            <w:sz w:val="32"/>
            <w:szCs w:val="32"/>
            <w:highlight w:val="darkGreen"/>
            <w:u w:val="none"/>
            <w:lang w:val="pt-BR"/>
          </w:rPr>
          <w:t>* Clique Aqui Para abrir um modelo no smartsheet *_</w:t>
        </w:r>
      </w:hyperlink>
      <w:r w:rsidR="009A73DB" w:rsidRPr="009D5FD7"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  <w:t xml:space="preserve"> </w:t>
      </w:r>
    </w:p>
    <w:p w14:paraId="30410E6C" w14:textId="77777777" w:rsidR="009A73DB" w:rsidRPr="009A73DB" w:rsidRDefault="009A73DB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sectPr w:rsidR="009A73DB" w:rsidRPr="009A73DB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01B6D" w14:textId="77777777" w:rsidR="00D579A0" w:rsidRDefault="00D579A0" w:rsidP="007240E0">
      <w:r>
        <w:separator/>
      </w:r>
    </w:p>
  </w:endnote>
  <w:endnote w:type="continuationSeparator" w:id="0">
    <w:p w14:paraId="0DF1B607" w14:textId="77777777" w:rsidR="00D579A0" w:rsidRDefault="00D579A0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76E68" w14:textId="77777777" w:rsidR="00D579A0" w:rsidRDefault="00D579A0" w:rsidP="007240E0">
      <w:r>
        <w:separator/>
      </w:r>
    </w:p>
  </w:footnote>
  <w:footnote w:type="continuationSeparator" w:id="0">
    <w:p w14:paraId="62EEE35D" w14:textId="77777777" w:rsidR="00D579A0" w:rsidRDefault="00D579A0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EE"/>
    <w:rsid w:val="000D677B"/>
    <w:rsid w:val="00133CCD"/>
    <w:rsid w:val="00162AF3"/>
    <w:rsid w:val="001C0594"/>
    <w:rsid w:val="00207FC1"/>
    <w:rsid w:val="00217F7A"/>
    <w:rsid w:val="00280008"/>
    <w:rsid w:val="002C5C83"/>
    <w:rsid w:val="003003C9"/>
    <w:rsid w:val="00345427"/>
    <w:rsid w:val="00373647"/>
    <w:rsid w:val="003D029E"/>
    <w:rsid w:val="003E6206"/>
    <w:rsid w:val="00471C74"/>
    <w:rsid w:val="004937B7"/>
    <w:rsid w:val="004966B3"/>
    <w:rsid w:val="005532CA"/>
    <w:rsid w:val="0056233A"/>
    <w:rsid w:val="005C13E0"/>
    <w:rsid w:val="005C27C7"/>
    <w:rsid w:val="005F3074"/>
    <w:rsid w:val="006317B6"/>
    <w:rsid w:val="00652163"/>
    <w:rsid w:val="00670B4F"/>
    <w:rsid w:val="006801F3"/>
    <w:rsid w:val="006D6A7F"/>
    <w:rsid w:val="006D7F90"/>
    <w:rsid w:val="007240E0"/>
    <w:rsid w:val="007A57F6"/>
    <w:rsid w:val="007C56AD"/>
    <w:rsid w:val="007E53AF"/>
    <w:rsid w:val="0089000B"/>
    <w:rsid w:val="00891D92"/>
    <w:rsid w:val="008A1BE6"/>
    <w:rsid w:val="008A5CF8"/>
    <w:rsid w:val="0091306E"/>
    <w:rsid w:val="00964D18"/>
    <w:rsid w:val="0097759D"/>
    <w:rsid w:val="00984141"/>
    <w:rsid w:val="009A73DB"/>
    <w:rsid w:val="009D5FD7"/>
    <w:rsid w:val="00A21F31"/>
    <w:rsid w:val="00A36ACD"/>
    <w:rsid w:val="00A55770"/>
    <w:rsid w:val="00A827E8"/>
    <w:rsid w:val="00A86EE5"/>
    <w:rsid w:val="00AA7088"/>
    <w:rsid w:val="00AB44EE"/>
    <w:rsid w:val="00AF1C9D"/>
    <w:rsid w:val="00BF5429"/>
    <w:rsid w:val="00C015E6"/>
    <w:rsid w:val="00C0292E"/>
    <w:rsid w:val="00C16EE4"/>
    <w:rsid w:val="00C967C2"/>
    <w:rsid w:val="00CB2138"/>
    <w:rsid w:val="00D21A81"/>
    <w:rsid w:val="00D41D9A"/>
    <w:rsid w:val="00D579A0"/>
    <w:rsid w:val="00D65DD6"/>
    <w:rsid w:val="00EE4DFF"/>
    <w:rsid w:val="00EE639C"/>
    <w:rsid w:val="00F40EA2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B7D0F"/>
  <w15:docId w15:val="{9527CA04-3325-49F4-9A25-B1B2E678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57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CF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C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%20pt_PT&amp;trp=57026&amp;lx=oPgGlPTl5mKTLYWSv7Obyl2F3tjZfBYMXSEruozjq1E&amp;utm_language=PT&amp;utm_source=integrated+content&amp;utm_campaign=/meeting-minutes-templates-word&amp;utm_medium=project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Proj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122DB2-341A-4E49-BA8A-E6EC38F0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Temp_MeetingMinutesProject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6</cp:revision>
  <dcterms:created xsi:type="dcterms:W3CDTF">2016-10-13T19:24:00Z</dcterms:created>
  <dcterms:modified xsi:type="dcterms:W3CDTF">2016-10-13T21:55:00Z</dcterms:modified>
</cp:coreProperties>
</file>